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BB27" w14:textId="77777777" w:rsidR="001C1241" w:rsidRPr="00891778" w:rsidRDefault="001C1241" w:rsidP="001C1241">
      <w:pPr>
        <w:rPr>
          <w:rFonts w:ascii="Verdana" w:hAnsi="Verdana"/>
          <w:sz w:val="8"/>
          <w:szCs w:val="8"/>
        </w:rPr>
      </w:pPr>
    </w:p>
    <w:p w14:paraId="4A43BDDB" w14:textId="77777777" w:rsidR="000F5C58" w:rsidRDefault="00D45721" w:rsidP="0039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1418" w:right="141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DEMANDE DE COTUTELLE </w:t>
      </w:r>
    </w:p>
    <w:p w14:paraId="23D7499C" w14:textId="77777777" w:rsidR="00D45721" w:rsidRDefault="00D45721" w:rsidP="0039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1418" w:right="1417"/>
        <w:jc w:val="center"/>
        <w:rPr>
          <w:sz w:val="32"/>
          <w:szCs w:val="32"/>
        </w:rPr>
      </w:pPr>
      <w:r>
        <w:rPr>
          <w:sz w:val="32"/>
          <w:szCs w:val="32"/>
        </w:rPr>
        <w:t>INTERNATIONALE DE TH</w:t>
      </w:r>
      <w:r w:rsidRPr="00D45721">
        <w:rPr>
          <w:sz w:val="32"/>
          <w:szCs w:val="32"/>
        </w:rPr>
        <w:t>È</w:t>
      </w:r>
      <w:r>
        <w:rPr>
          <w:sz w:val="32"/>
          <w:szCs w:val="32"/>
        </w:rPr>
        <w:t>SE</w:t>
      </w:r>
    </w:p>
    <w:p w14:paraId="152FB15A" w14:textId="77777777" w:rsidR="00D45721" w:rsidRPr="001E0CB2" w:rsidRDefault="00D45721" w:rsidP="00D45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18" w:right="141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Année universitaire </w:t>
      </w:r>
      <w:r w:rsidR="007C2877" w:rsidRPr="007C2877">
        <w:rPr>
          <w:sz w:val="28"/>
          <w:szCs w:val="28"/>
        </w:rPr>
        <w:t>202</w:t>
      </w:r>
      <w:sdt>
        <w:sdtPr>
          <w:rPr>
            <w:sz w:val="28"/>
            <w:szCs w:val="28"/>
          </w:rPr>
          <w:alias w:val="    "/>
          <w:tag w:val="    "/>
          <w:id w:val="1641535691"/>
          <w:placeholder>
            <w:docPart w:val="9BDE3F6A2D424FCEB6DEC61271B05E47"/>
          </w:placeholder>
          <w:dropDownList>
            <w:listItem w:value="    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F93A8A">
            <w:rPr>
              <w:sz w:val="28"/>
              <w:szCs w:val="28"/>
            </w:rPr>
            <w:t>4</w:t>
          </w:r>
        </w:sdtContent>
      </w:sdt>
      <w:r w:rsidRPr="001E0CB2">
        <w:rPr>
          <w:sz w:val="28"/>
          <w:szCs w:val="28"/>
        </w:rPr>
        <w:t xml:space="preserve"> - </w:t>
      </w:r>
      <w:r w:rsidR="007C2877" w:rsidRPr="007C2877">
        <w:rPr>
          <w:sz w:val="28"/>
          <w:szCs w:val="28"/>
        </w:rPr>
        <w:t>202</w:t>
      </w:r>
      <w:sdt>
        <w:sdtPr>
          <w:rPr>
            <w:sz w:val="28"/>
            <w:szCs w:val="28"/>
          </w:rPr>
          <w:alias w:val="    "/>
          <w:tag w:val="    "/>
          <w:id w:val="1154883253"/>
          <w:placeholder>
            <w:docPart w:val="CEE21228ABDC40E3A97F5781B7223953"/>
          </w:placeholder>
          <w:dropDownList>
            <w:listItem w:value="    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F93A8A">
            <w:rPr>
              <w:sz w:val="28"/>
              <w:szCs w:val="28"/>
            </w:rPr>
            <w:t>5</w:t>
          </w:r>
        </w:sdtContent>
      </w:sdt>
    </w:p>
    <w:tbl>
      <w:tblPr>
        <w:tblW w:w="1148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392"/>
        <w:gridCol w:w="128"/>
        <w:gridCol w:w="180"/>
        <w:gridCol w:w="271"/>
        <w:gridCol w:w="85"/>
        <w:gridCol w:w="70"/>
        <w:gridCol w:w="128"/>
        <w:gridCol w:w="241"/>
        <w:gridCol w:w="59"/>
        <w:gridCol w:w="11"/>
        <w:gridCol w:w="413"/>
        <w:gridCol w:w="226"/>
        <w:gridCol w:w="204"/>
        <w:gridCol w:w="149"/>
        <w:gridCol w:w="425"/>
        <w:gridCol w:w="136"/>
        <w:gridCol w:w="546"/>
        <w:gridCol w:w="169"/>
        <w:gridCol w:w="855"/>
        <w:gridCol w:w="39"/>
        <w:gridCol w:w="355"/>
        <w:gridCol w:w="452"/>
        <w:gridCol w:w="121"/>
        <w:gridCol w:w="64"/>
        <w:gridCol w:w="374"/>
        <w:gridCol w:w="150"/>
        <w:gridCol w:w="186"/>
        <w:gridCol w:w="97"/>
        <w:gridCol w:w="52"/>
        <w:gridCol w:w="373"/>
        <w:gridCol w:w="146"/>
        <w:gridCol w:w="138"/>
        <w:gridCol w:w="807"/>
        <w:gridCol w:w="569"/>
        <w:gridCol w:w="1884"/>
        <w:gridCol w:w="6"/>
      </w:tblGrid>
      <w:tr w:rsidR="00D45721" w:rsidRPr="00997C81" w14:paraId="40767465" w14:textId="77777777" w:rsidTr="00FB48DF">
        <w:trPr>
          <w:jc w:val="center"/>
        </w:trPr>
        <w:tc>
          <w:tcPr>
            <w:tcW w:w="114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B38EB4" w14:textId="77777777" w:rsidR="00D45721" w:rsidRPr="00793B8E" w:rsidRDefault="00D45721" w:rsidP="00E004F2">
            <w:pPr>
              <w:pStyle w:val="Titre2"/>
              <w:spacing w:before="0"/>
            </w:pPr>
            <w:r>
              <w:rPr>
                <w:rFonts w:cstheme="majorHAnsi"/>
              </w:rPr>
              <w:t>É</w:t>
            </w:r>
            <w:r>
              <w:t>tudiant</w:t>
            </w:r>
          </w:p>
        </w:tc>
      </w:tr>
      <w:tr w:rsidR="00D45721" w:rsidRPr="00C75089" w14:paraId="05BF0FF8" w14:textId="77777777" w:rsidTr="00FB48DF">
        <w:trPr>
          <w:jc w:val="center"/>
        </w:trPr>
        <w:tc>
          <w:tcPr>
            <w:tcW w:w="2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5C1AD7" w14:textId="77777777" w:rsidR="00D45721" w:rsidRDefault="002F6BD5" w:rsidP="00E004F2">
            <w:pPr>
              <w:spacing w:after="0" w:line="240" w:lineRule="auto"/>
              <w:rPr>
                <w:rFonts w:cstheme="majorHAnsi"/>
              </w:rPr>
            </w:pPr>
            <w:sdt>
              <w:sdtPr>
                <w:rPr>
                  <w:rFonts w:hint="eastAsia"/>
                  <w:shd w:val="clear" w:color="auto" w:fill="FFFFFF" w:themeFill="background1"/>
                </w:rPr>
                <w:id w:val="-195778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21" w:rsidRPr="00226EBE">
                  <w:rPr>
                    <w:rFonts w:ascii="Segoe UI Symbol" w:hAnsi="Segoe UI Symbol" w:cs="Segoe UI Symbol"/>
                    <w:shd w:val="clear" w:color="auto" w:fill="FFFFFF" w:themeFill="background1"/>
                  </w:rPr>
                  <w:t>☐</w:t>
                </w:r>
              </w:sdtContent>
            </w:sdt>
            <w:r w:rsidR="00D45721" w:rsidRPr="00F67BDC">
              <w:rPr>
                <w:rFonts w:hint="eastAsia"/>
              </w:rPr>
              <w:t xml:space="preserve"> </w:t>
            </w:r>
            <w:r w:rsidR="00D45721" w:rsidRPr="00F67BDC">
              <w:t>Mme</w:t>
            </w:r>
            <w:r w:rsidR="00D45721">
              <w:t xml:space="preserve">  </w:t>
            </w:r>
            <w:sdt>
              <w:sdtPr>
                <w:rPr>
                  <w:shd w:val="clear" w:color="auto" w:fill="FFFFFF" w:themeFill="background1"/>
                </w:rPr>
                <w:id w:val="-138687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21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D45721">
              <w:rPr>
                <w:shd w:val="clear" w:color="auto" w:fill="FFFFFF" w:themeFill="background1"/>
              </w:rPr>
              <w:t xml:space="preserve"> </w:t>
            </w:r>
            <w:r w:rsidR="00D45721">
              <w:t>M.   NOM</w:t>
            </w:r>
          </w:p>
        </w:tc>
        <w:tc>
          <w:tcPr>
            <w:tcW w:w="924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E5CE8" w14:textId="77777777" w:rsidR="00D45721" w:rsidRPr="00C75089" w:rsidRDefault="00D45721" w:rsidP="00E004F2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A51561">
              <w:rPr>
                <w:rFonts w:cstheme="minorHAnsi"/>
                <w:sz w:val="24"/>
                <w:szCs w:val="24"/>
              </w:rPr>
              <w:object w:dxaOrig="1440" w:dyaOrig="1440" w14:anchorId="13C7B1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1" type="#_x0000_t75" style="width:448.5pt;height:16.5pt" o:ole="">
                  <v:imagedata r:id="rId7" o:title=""/>
                </v:shape>
                <w:control r:id="rId8" w:name="TextBox111" w:shapeid="_x0000_i1121"/>
              </w:object>
            </w:r>
          </w:p>
        </w:tc>
      </w:tr>
      <w:tr w:rsidR="00D45721" w:rsidRPr="00C75089" w14:paraId="49E17A7B" w14:textId="77777777" w:rsidTr="00FB48DF">
        <w:trPr>
          <w:jc w:val="center"/>
        </w:trPr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D44ED9" w14:textId="77777777" w:rsidR="00D45721" w:rsidRDefault="00D45721" w:rsidP="00E004F2">
            <w:pPr>
              <w:spacing w:after="0" w:line="240" w:lineRule="auto"/>
              <w:rPr>
                <w:rFonts w:cstheme="majorHAnsi"/>
              </w:rPr>
            </w:pPr>
            <w:r w:rsidRPr="00F67BDC">
              <w:t>NOM d’usage</w:t>
            </w:r>
          </w:p>
        </w:tc>
        <w:tc>
          <w:tcPr>
            <w:tcW w:w="420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E1A5B0" w14:textId="77777777" w:rsidR="00D45721" w:rsidRPr="00A51561" w:rsidRDefault="00D45721" w:rsidP="00E004F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51561">
              <w:rPr>
                <w:rFonts w:cstheme="minorHAnsi"/>
                <w:sz w:val="24"/>
                <w:szCs w:val="24"/>
              </w:rPr>
              <w:object w:dxaOrig="1440" w:dyaOrig="1440" w14:anchorId="6F0006BC">
                <v:shape id="_x0000_i1122" type="#_x0000_t75" style="width:204pt;height:16.5pt" o:ole="">
                  <v:imagedata r:id="rId9" o:title=""/>
                </v:shape>
                <w:control r:id="rId10" w:name="TextBox14" w:shapeid="_x0000_i1122"/>
              </w:objec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9E1605" w14:textId="77777777" w:rsidR="00D45721" w:rsidRDefault="00D45721" w:rsidP="00E004F2">
            <w:pPr>
              <w:spacing w:after="0" w:line="240" w:lineRule="auto"/>
              <w:rPr>
                <w:rFonts w:cstheme="majorHAnsi"/>
              </w:rPr>
            </w:pPr>
            <w:r>
              <w:rPr>
                <w:rFonts w:cstheme="majorHAnsi"/>
              </w:rPr>
              <w:t>Prénom</w:t>
            </w:r>
          </w:p>
        </w:tc>
        <w:tc>
          <w:tcPr>
            <w:tcW w:w="47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BFA9C9" w14:textId="77777777" w:rsidR="00D45721" w:rsidRPr="00C75089" w:rsidRDefault="00D45721" w:rsidP="00E004F2">
            <w:pPr>
              <w:spacing w:after="0" w:line="240" w:lineRule="auto"/>
              <w:rPr>
                <w:rFonts w:cstheme="majorHAnsi"/>
                <w:sz w:val="20"/>
                <w:szCs w:val="20"/>
              </w:rPr>
            </w:pPr>
            <w:r w:rsidRPr="00A51561">
              <w:rPr>
                <w:rFonts w:cstheme="minorHAnsi"/>
                <w:sz w:val="24"/>
                <w:szCs w:val="24"/>
              </w:rPr>
              <w:object w:dxaOrig="1440" w:dyaOrig="1440" w14:anchorId="6F0F601E">
                <v:shape id="_x0000_i1123" type="#_x0000_t75" style="width:225.5pt;height:16.5pt" o:ole="">
                  <v:imagedata r:id="rId11" o:title=""/>
                </v:shape>
                <w:control r:id="rId12" w:name="TextBox121" w:shapeid="_x0000_i1123"/>
              </w:object>
            </w:r>
          </w:p>
        </w:tc>
      </w:tr>
      <w:tr w:rsidR="00D45721" w:rsidRPr="00C75089" w14:paraId="7AAE174D" w14:textId="77777777" w:rsidTr="00FB48DF">
        <w:trPr>
          <w:jc w:val="center"/>
        </w:trPr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4A144" w14:textId="77777777" w:rsidR="00D45721" w:rsidRPr="00440187" w:rsidRDefault="00D45721" w:rsidP="00E004F2">
            <w:pPr>
              <w:spacing w:after="0" w:line="240" w:lineRule="auto"/>
            </w:pPr>
            <w:r w:rsidRPr="00440187">
              <w:t>Date de naissance</w:t>
            </w:r>
          </w:p>
        </w:tc>
        <w:tc>
          <w:tcPr>
            <w:tcW w:w="2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8CB7" w14:textId="77777777" w:rsidR="00D45721" w:rsidRPr="00440187" w:rsidRDefault="00D45721" w:rsidP="00E004F2">
            <w:pPr>
              <w:spacing w:after="0" w:line="240" w:lineRule="auto"/>
            </w:pPr>
            <w:r>
              <w:t xml:space="preserve">Le    </w:t>
            </w:r>
            <w:sdt>
              <w:sdtPr>
                <w:alias w:val="Jour"/>
                <w:tag w:val="Jour"/>
                <w:id w:val="1409963994"/>
                <w:placeholder>
                  <w:docPart w:val="DE2723F523714EDE9D750CEA63A21005"/>
                </w:placeholder>
                <w:comboBox>
                  <w:listItem w:displayText="    " w:value="  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>
                  <w:t xml:space="preserve">      </w:t>
                </w:r>
              </w:sdtContent>
            </w:sdt>
            <w:r>
              <w:t xml:space="preserve">  /  </w:t>
            </w:r>
            <w:sdt>
              <w:sdtPr>
                <w:alias w:val="Mois"/>
                <w:tag w:val="Mois"/>
                <w:id w:val="-1727288587"/>
                <w:placeholder>
                  <w:docPart w:val="5B4BA2842F8B45169F015954DC90DDAA"/>
                </w:placeholder>
                <w:dropDownList>
                  <w:listItem w:displayText="    " w:value="  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>
                  <w:t xml:space="preserve">    </w:t>
                </w:r>
              </w:sdtContent>
            </w:sdt>
            <w:r>
              <w:t xml:space="preserve">    /  </w:t>
            </w:r>
            <w:sdt>
              <w:sdtPr>
                <w:alias w:val="Année"/>
                <w:tag w:val="Année      "/>
                <w:id w:val="-537971817"/>
                <w:placeholder>
                  <w:docPart w:val="BDAF8FEBCEEA4490A06C79FEEC221ACA"/>
                </w:placeholder>
                <w:dropDownList>
                  <w:listItem w:displayText="     " w:value="     "/>
                  <w:listItem w:displayText="2022" w:value="2022"/>
                  <w:listItem w:displayText="2021" w:value="2021"/>
                  <w:listItem w:displayText="2020" w:value="2020"/>
                  <w:listItem w:displayText="2019" w:value="2019"/>
                  <w:listItem w:displayText="2018" w:value="2018"/>
                  <w:listItem w:displayText="2017" w:value="2017"/>
                  <w:listItem w:displayText="2016" w:value="2016"/>
                  <w:listItem w:displayText="2015" w:value="2015"/>
                  <w:listItem w:displayText="2014" w:value="2014"/>
                  <w:listItem w:displayText="2013" w:value="2013"/>
                  <w:listItem w:displayText="2012" w:value="2012"/>
                  <w:listItem w:displayText="2011" w:value="2011"/>
                  <w:listItem w:displayText="2010" w:value="2010"/>
                  <w:listItem w:displayText="2009" w:value="2009"/>
                  <w:listItem w:displayText="2008" w:value="2008"/>
                  <w:listItem w:displayText="2007" w:value="2007"/>
                  <w:listItem w:displayText="2006" w:value="2006"/>
                  <w:listItem w:displayText="2005" w:value="2005"/>
                  <w:listItem w:displayText="2004" w:value="2004"/>
                  <w:listItem w:displayText="2003" w:value="2003"/>
                  <w:listItem w:displayText="2002" w:value="2002"/>
                  <w:listItem w:displayText="2001" w:value="2001"/>
                  <w:listItem w:displayText="2000" w:value="2000"/>
                  <w:listItem w:displayText="1999" w:value="1999"/>
                  <w:listItem w:displayText="1998" w:value="1998"/>
                  <w:listItem w:displayText="1997" w:value="1997"/>
                  <w:listItem w:displayText="1996" w:value="1996"/>
                  <w:listItem w:displayText="1995" w:value="1995"/>
                  <w:listItem w:displayText="1994" w:value="1994"/>
                  <w:listItem w:displayText="1993" w:value="1993"/>
                  <w:listItem w:displayText="1992" w:value="1992"/>
                  <w:listItem w:displayText="1991" w:value="1991"/>
                  <w:listItem w:displayText="1990" w:value="1990"/>
                  <w:listItem w:displayText="1989" w:value="1989"/>
                  <w:listItem w:displayText="1988" w:value="1988"/>
                  <w:listItem w:displayText="1987" w:value="1987"/>
                  <w:listItem w:displayText="1986" w:value="1986"/>
                  <w:listItem w:displayText="1985" w:value="1985"/>
                  <w:listItem w:displayText="1984" w:value="1984"/>
                  <w:listItem w:displayText="1983" w:value="1983"/>
                  <w:listItem w:displayText="1982" w:value="1982"/>
                  <w:listItem w:displayText="1981" w:value="1981"/>
                  <w:listItem w:displayText="1980" w:value="1980"/>
                  <w:listItem w:displayText="1979" w:value="1979"/>
                  <w:listItem w:displayText="1978" w:value="1978"/>
                  <w:listItem w:displayText="1977" w:value="1977"/>
                  <w:listItem w:displayText="1976" w:value="1976"/>
                  <w:listItem w:displayText="1975" w:value="1975"/>
                  <w:listItem w:displayText="1974" w:value="1974"/>
                  <w:listItem w:displayText="1973" w:value="1973"/>
                  <w:listItem w:displayText="1972" w:value="1972"/>
                  <w:listItem w:displayText="1971" w:value="1971"/>
                  <w:listItem w:displayText="1970" w:value="1970"/>
                  <w:listItem w:displayText="1969" w:value="1969"/>
                  <w:listItem w:displayText="1968" w:value="1968"/>
                  <w:listItem w:displayText="1967" w:value="1967"/>
                  <w:listItem w:displayText="1966" w:value="1966"/>
                  <w:listItem w:displayText="1965" w:value="1965"/>
                  <w:listItem w:displayText="1964" w:value="1964"/>
                  <w:listItem w:displayText="1963" w:value="1963"/>
                  <w:listItem w:displayText="1962" w:value="1962"/>
                  <w:listItem w:displayText="1961" w:value="1961"/>
                  <w:listItem w:displayText="1960" w:value="1960"/>
                  <w:listItem w:displayText="1959" w:value="1959"/>
                  <w:listItem w:displayText="1958" w:value="1958"/>
                  <w:listItem w:displayText="1957" w:value="1957"/>
                  <w:listItem w:displayText="1956" w:value="1956"/>
                  <w:listItem w:displayText="1955" w:value="1955"/>
                  <w:listItem w:displayText="1954" w:value="1954"/>
                  <w:listItem w:displayText="1953" w:value="1953"/>
                  <w:listItem w:displayText="1952" w:value="1952"/>
                  <w:listItem w:displayText="1951" w:value="1951"/>
                  <w:listItem w:displayText="1950" w:value="1950"/>
                  <w:listItem w:displayText="1949" w:value="1949"/>
                  <w:listItem w:displayText="1948" w:value="1948"/>
                  <w:listItem w:displayText="1947" w:value="1947"/>
                  <w:listItem w:displayText="1946" w:value="1946"/>
                  <w:listItem w:displayText="1945" w:value="1945"/>
                  <w:listItem w:displayText="1944" w:value="1944"/>
                  <w:listItem w:displayText="1943" w:value="1943"/>
                  <w:listItem w:displayText="1942" w:value="1942"/>
                  <w:listItem w:displayText="1941" w:value="1941"/>
                  <w:listItem w:displayText="1940" w:value="1940"/>
                  <w:listItem w:displayText="1939" w:value="1939"/>
                  <w:listItem w:displayText="1938" w:value="1938"/>
                  <w:listItem w:displayText="1937" w:value="1937"/>
                  <w:listItem w:displayText="1936" w:value="1936"/>
                  <w:listItem w:displayText="1935" w:value="1935"/>
                  <w:listItem w:displayText="1934" w:value="1934"/>
                  <w:listItem w:displayText="1933" w:value="1933"/>
                  <w:listItem w:displayText="1932" w:value="1932"/>
                  <w:listItem w:displayText="1931" w:value="1931"/>
                  <w:listItem w:displayText="1930" w:value="1930"/>
                </w:dropDownList>
              </w:sdtPr>
              <w:sdtEndPr/>
              <w:sdtContent>
                <w:r>
                  <w:t xml:space="preserve">               </w:t>
                </w:r>
              </w:sdtContent>
            </w:sdt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62083E" w14:textId="77777777" w:rsidR="00D45721" w:rsidRPr="00440187" w:rsidRDefault="00D45721" w:rsidP="00E004F2">
            <w:pPr>
              <w:spacing w:after="0" w:line="240" w:lineRule="auto"/>
            </w:pPr>
            <w:r>
              <w:t>VILLE de naissance</w:t>
            </w:r>
          </w:p>
        </w:tc>
        <w:tc>
          <w:tcPr>
            <w:tcW w:w="48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E32277" w14:textId="77777777" w:rsidR="00D45721" w:rsidRPr="00C75089" w:rsidRDefault="00D45721" w:rsidP="00E004F2">
            <w:pPr>
              <w:spacing w:after="0" w:line="240" w:lineRule="auto"/>
              <w:ind w:left="-99"/>
              <w:rPr>
                <w:sz w:val="20"/>
                <w:szCs w:val="20"/>
              </w:rPr>
            </w:pPr>
            <w:r w:rsidRPr="00A51561">
              <w:rPr>
                <w:rFonts w:cstheme="minorHAnsi"/>
                <w:sz w:val="24"/>
                <w:szCs w:val="24"/>
              </w:rPr>
              <w:object w:dxaOrig="1440" w:dyaOrig="1440" w14:anchorId="3BE7489F">
                <v:shape id="_x0000_i1124" type="#_x0000_t75" style="width:233.5pt;height:16.5pt" o:ole="">
                  <v:imagedata r:id="rId13" o:title=""/>
                </v:shape>
                <w:control r:id="rId14" w:name="TextBox134" w:shapeid="_x0000_i1124"/>
              </w:object>
            </w:r>
          </w:p>
        </w:tc>
      </w:tr>
      <w:tr w:rsidR="00D45721" w:rsidRPr="00440187" w14:paraId="37453AF8" w14:textId="77777777" w:rsidTr="00FB48DF">
        <w:trPr>
          <w:jc w:val="center"/>
        </w:trPr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C0F0A5" w14:textId="77777777" w:rsidR="00D45721" w:rsidRPr="00440187" w:rsidRDefault="00D45721" w:rsidP="00E004F2">
            <w:pPr>
              <w:spacing w:after="0" w:line="240" w:lineRule="auto"/>
            </w:pPr>
            <w:r>
              <w:t>PAYS de naissance</w:t>
            </w:r>
          </w:p>
        </w:tc>
        <w:tc>
          <w:tcPr>
            <w:tcW w:w="411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DC8D3C" w14:textId="77777777" w:rsidR="00D45721" w:rsidRPr="00C75089" w:rsidRDefault="00D45721" w:rsidP="00E004F2">
            <w:pPr>
              <w:spacing w:after="0" w:line="240" w:lineRule="auto"/>
              <w:rPr>
                <w:sz w:val="20"/>
                <w:szCs w:val="20"/>
              </w:rPr>
            </w:pPr>
            <w:r w:rsidRPr="00A51561">
              <w:rPr>
                <w:rFonts w:cstheme="minorHAnsi"/>
                <w:sz w:val="24"/>
                <w:szCs w:val="24"/>
              </w:rPr>
              <w:object w:dxaOrig="1440" w:dyaOrig="1440" w14:anchorId="32D9E0FE">
                <v:shape id="_x0000_i1125" type="#_x0000_t75" style="width:199.5pt;height:16.5pt" o:ole="">
                  <v:imagedata r:id="rId15" o:title=""/>
                </v:shape>
                <w:control r:id="rId16" w:name="TextBox1312" w:shapeid="_x0000_i1125"/>
              </w:object>
            </w:r>
          </w:p>
        </w:tc>
        <w:tc>
          <w:tcPr>
            <w:tcW w:w="1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22FF79" w14:textId="77777777" w:rsidR="00D45721" w:rsidRPr="00440187" w:rsidRDefault="00D45721" w:rsidP="00E004F2">
            <w:pPr>
              <w:spacing w:after="0" w:line="240" w:lineRule="auto"/>
            </w:pPr>
            <w:r>
              <w:t>Nationalité</w:t>
            </w:r>
          </w:p>
        </w:tc>
        <w:tc>
          <w:tcPr>
            <w:tcW w:w="4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FCC81" w14:textId="77777777" w:rsidR="00D45721" w:rsidRPr="00440187" w:rsidRDefault="00D45721" w:rsidP="00E004F2">
            <w:pPr>
              <w:spacing w:after="0" w:line="240" w:lineRule="auto"/>
            </w:pPr>
            <w:r w:rsidRPr="00A51561">
              <w:rPr>
                <w:rFonts w:cstheme="minorHAnsi"/>
                <w:sz w:val="24"/>
                <w:szCs w:val="24"/>
              </w:rPr>
              <w:object w:dxaOrig="1440" w:dyaOrig="1440" w14:anchorId="6B9932F5">
                <v:shape id="_x0000_i1126" type="#_x0000_t75" style="width:189.5pt;height:16.5pt" o:ole="">
                  <v:imagedata r:id="rId17" o:title=""/>
                </v:shape>
                <w:control r:id="rId18" w:name="TextBox1321" w:shapeid="_x0000_i1126"/>
              </w:object>
            </w:r>
          </w:p>
        </w:tc>
      </w:tr>
      <w:tr w:rsidR="00D45721" w14:paraId="2DEC3B2A" w14:textId="77777777" w:rsidTr="00FB48DF">
        <w:trPr>
          <w:jc w:val="center"/>
        </w:trPr>
        <w:tc>
          <w:tcPr>
            <w:tcW w:w="11483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40838" w14:textId="77777777" w:rsidR="00D45721" w:rsidRPr="00FE235A" w:rsidRDefault="00D45721" w:rsidP="00E004F2">
            <w:pPr>
              <w:pStyle w:val="Titre2"/>
              <w:rPr>
                <w:sz w:val="4"/>
                <w:szCs w:val="4"/>
              </w:rPr>
            </w:pPr>
          </w:p>
        </w:tc>
      </w:tr>
      <w:tr w:rsidR="00D45721" w14:paraId="4186EC08" w14:textId="77777777" w:rsidTr="00FB48DF">
        <w:trPr>
          <w:jc w:val="center"/>
        </w:trPr>
        <w:tc>
          <w:tcPr>
            <w:tcW w:w="114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6869C" w14:textId="77777777" w:rsidR="00D45721" w:rsidRPr="003D4A6D" w:rsidRDefault="00D45721" w:rsidP="00E004F2">
            <w:pPr>
              <w:pStyle w:val="Titre2"/>
            </w:pPr>
            <w:r w:rsidRPr="003D4A6D">
              <w:t>Inscription demandée</w:t>
            </w:r>
            <w:r w:rsidR="000F3E13">
              <w:t xml:space="preserve"> à l’Université de Caen Normandie</w:t>
            </w:r>
          </w:p>
        </w:tc>
      </w:tr>
      <w:tr w:rsidR="00D45721" w14:paraId="386C60FE" w14:textId="77777777" w:rsidTr="00FB48DF">
        <w:trPr>
          <w:jc w:val="center"/>
        </w:trPr>
        <w:tc>
          <w:tcPr>
            <w:tcW w:w="41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19D52E" w14:textId="77777777" w:rsidR="00D45721" w:rsidRDefault="00D45721" w:rsidP="00E004F2">
            <w:pPr>
              <w:spacing w:after="0" w:line="240" w:lineRule="auto"/>
            </w:pPr>
            <w:r>
              <w:t xml:space="preserve">Code et libellé de la discipline d’inscription </w:t>
            </w:r>
          </w:p>
          <w:p w14:paraId="2A144398" w14:textId="77777777" w:rsidR="00D45721" w:rsidRDefault="00D45721" w:rsidP="00E004F2">
            <w:pPr>
              <w:spacing w:after="0" w:line="240" w:lineRule="auto"/>
            </w:pPr>
            <w:r>
              <w:t>en doctorat souhaitée</w:t>
            </w:r>
          </w:p>
        </w:tc>
        <w:tc>
          <w:tcPr>
            <w:tcW w:w="73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1D7B0" w14:textId="77777777" w:rsidR="00D45721" w:rsidRDefault="002F6BD5" w:rsidP="00E004F2">
            <w:pPr>
              <w:spacing w:after="0" w:line="240" w:lineRule="auto"/>
            </w:pPr>
            <w:sdt>
              <w:sdtPr>
                <w:id w:val="-1085601211"/>
                <w:placeholder>
                  <w:docPart w:val="BE0113A13D7E44FF9F0D5CB412F1B9DA"/>
                </w:placeholder>
                <w:showingPlcHdr/>
                <w:comboBox>
                  <w:listItem w:value="Choisissez un élément."/>
                  <w:listItem w:displayText="Aménagement (TH AMEN)" w:value="Aménagement (TH AMEN)"/>
                  <w:listItem w:displayText="Aménagement spécialité architecture (TH ARCH)" w:value="Aménagement spécialité architecture (TH ARCH)"/>
                  <w:listItem w:displayText="Arts du spectacle, Arts plastiques, musicologie (TH ARTM)" w:value="Arts du spectacle, Arts plastiques, musicologie (TH ARTM)"/>
                  <w:listItem w:displayText="Aspects moléculaires et cellulaires de la biologie (TH AMCB)" w:value="Aspects moléculaires et cellulaires de la biologie (TH AMCB)"/>
                  <w:listItem w:displayText="Automatique, signal, productique, robotique (THASPR)" w:value="Automatique, signal, productique, robotique (THASPR)"/>
                  <w:listItem w:displayText="Chimie (TH CHIM)" w:value="Chimie (TH CHIM)"/>
                  <w:listItem w:displayText="Électronique, microélectronique, optique et lasers, optoélectroniques micro-ondes (TH EMOL)" w:value="Électronique, microélectronique, optique et lasers, optoélectroniques micro-ondes (TH EMOL)"/>
                  <w:listItem w:displayText="Génie civil (TH GENC)" w:value="Génie civil (TH GENC)"/>
                  <w:listItem w:displayText="Génie des procédés (TH GENP)" w:value="Génie des procédés (TH GENP)"/>
                  <w:listItem w:displayText="Génie électrique (TH GENE)" w:value="Génie électrique (TH GENE)"/>
                  <w:listItem w:displayText="Géographie (TH GEO)" w:value="Géographie (TH GEO)"/>
                  <w:listItem w:displayText="Histoire, histoire de l'art et archéologie (TH HAA)" w:value="Histoire, histoire de l'art et archéologie (TH HAA)"/>
                  <w:listItem w:displayText="Informatique (TH INFO)" w:value="Informatique (TH INFO)"/>
                  <w:listItem w:displayText="Langues et littératures anciennes (TH LLA)" w:value="Langues et littératures anciennes (TH LLA)"/>
                  <w:listItem w:displayText="Langues et littératures étrangères (TH LLE)" w:value="Langues et littératures étrangères (TH LLE)"/>
                  <w:listItem w:displayText="Langues et littérature française (TH LLF)" w:value="Langues et littérature française (TH LLF)"/>
                  <w:listItem w:displayText="Littérature générale et comparée (TH LGC)" w:value="Littérature générale et comparée (TH LGC)"/>
                  <w:listItem w:displayText="Mathématiques (TH MATH)" w:value="Mathématiques (TH MATH)"/>
                  <w:listItem w:displayText="Mécaniques des fluides, énergétique, thermique, combustion, acoustique (TH MFET)" w:value="Mécaniques des fluides, énergétique, thermique, combustion, acoustique (TH MFET)"/>
                  <w:listItem w:displayText="Mécanique des solides, génie mécanique, productique, transport et génie civil (TH MSGM)" w:value="Mécanique des solides, génie mécanique, productique, transport et génie civil (TH MSGM)"/>
                  <w:listItem w:displayText="Pharmacie (TH PHAR)" w:value="Pharmacie (TH PHAR)"/>
                  <w:listItem w:displayText="Philosophie, épistémologie (TH PHIL)" w:value="Philosophie, épistémologie (TH PHIL)"/>
                  <w:listItem w:displayText="Physiologie et biologie des organismes - populations – interactions (TH PBOP)" w:value="Physiologie et biologie des organismes - populations – interactions (TH PBOP)"/>
                  <w:listItem w:displayText="Physique (TH PHYS)" w:value="Physique (TH PHYS)"/>
                  <w:listItem w:displayText="Psychologie (TH PSYC)" w:value="Psychologie (TH PSYC)"/>
                  <w:listItem w:displayText="Recherche clinique, innovation technologique, santé publique (TH RCIT)" w:value="Recherche clinique, innovation technologique, santé publique (TH RCIT)"/>
                  <w:listItem w:displayText="Sciences agronomiques, biotechnologies agro-alimentaires (TH SABA)" w:value="Sciences agronomiques, biotechnologies agro-alimentaires (TH SABA)"/>
                  <w:listItem w:displayText="Sciences de gestion (TH SCGE)" w:value="Sciences de gestion (TH SCGE)"/>
                  <w:listItem w:displayText="Sciences de la vie et de la santé (TH SVS)" w:value="Sciences de la vie et de la santé (TH SVS)"/>
                  <w:listItem w:displayText="Sciences de l'éducation (TH SCED)" w:value="Sciences de l'éducation (TH SCED)"/>
                  <w:listItem w:displayText="Sciences de l’information et de la communication (THINFOC)" w:value="Sciences de l’information et de la communication (THINFOC)"/>
                  <w:listItem w:displayText="Sciences de l'univers (TH SUNI)" w:value="Sciences de l'univers (TH SUNI)"/>
                  <w:listItem w:displayText="Sciences du langage – linguistique (TH SCLA)" w:value="Sciences du langage – linguistique (TH SCLA)"/>
                  <w:listItem w:displayText="Sciences économiques (TH SCEC)" w:value="Sciences économiques (TH SCEC)"/>
                  <w:listItem w:displayText="Sciences et technologies des activités physiques (TH STAP)" w:value="Sciences et technologies des activités physiques (TH STAP)"/>
                  <w:listItem w:displayText="Sciences juridiques (TH SCJU)" w:value="Sciences juridiques (TH SCJU)"/>
                  <w:listItem w:displayText="Sciences politiques (TH SCPO)" w:value="Sciences politiques (TH SCPO)"/>
                  <w:listItem w:displayText="Sociologie, démographie (TH SOCD)" w:value="Sociologie, démographie (TH SOCD)"/>
                </w:comboBox>
              </w:sdtPr>
              <w:sdtEndPr/>
              <w:sdtContent>
                <w:r w:rsidR="00D45721" w:rsidRPr="00F7194C">
                  <w:rPr>
                    <w:rStyle w:val="Textedelespacerserv"/>
                    <w:shd w:val="clear" w:color="auto" w:fill="FFFFFF" w:themeFill="background1"/>
                  </w:rPr>
                  <w:t xml:space="preserve">Choisissez un élément.                                                                        </w:t>
                </w:r>
                <w:r w:rsidR="00D45721">
                  <w:rPr>
                    <w:rStyle w:val="Textedelespacerserv"/>
                    <w:shd w:val="clear" w:color="auto" w:fill="FFFFFF" w:themeFill="background1"/>
                  </w:rPr>
                  <w:t xml:space="preserve">       </w:t>
                </w:r>
                <w:r w:rsidR="00D45721" w:rsidRPr="00F7194C">
                  <w:rPr>
                    <w:rStyle w:val="Textedelespacerserv"/>
                    <w:shd w:val="clear" w:color="auto" w:fill="FFFFFF" w:themeFill="background1"/>
                  </w:rPr>
                  <w:t xml:space="preserve">        </w:t>
                </w:r>
              </w:sdtContent>
            </w:sdt>
          </w:p>
        </w:tc>
      </w:tr>
      <w:tr w:rsidR="00D45721" w14:paraId="23AAB763" w14:textId="77777777" w:rsidTr="00FB48DF">
        <w:trPr>
          <w:jc w:val="center"/>
        </w:trPr>
        <w:tc>
          <w:tcPr>
            <w:tcW w:w="2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1B2E3" w14:textId="77777777" w:rsidR="00D45721" w:rsidRDefault="00D45721" w:rsidP="00E004F2">
            <w:pPr>
              <w:spacing w:after="0" w:line="240" w:lineRule="auto"/>
            </w:pPr>
            <w:r>
              <w:t>Composante de rattachement </w:t>
            </w:r>
          </w:p>
          <w:p w14:paraId="77C8744C" w14:textId="77777777" w:rsidR="00D45721" w:rsidRDefault="00D45721" w:rsidP="00E004F2">
            <w:pPr>
              <w:spacing w:after="0" w:line="240" w:lineRule="auto"/>
            </w:pPr>
            <w:r>
              <w:t>(U.F.R., Institut, …)</w:t>
            </w:r>
          </w:p>
        </w:tc>
        <w:sdt>
          <w:sdtPr>
            <w:id w:val="1016893559"/>
            <w:placeholder>
              <w:docPart w:val="D3C9C81C7C254E5B94AB618EA73D1924"/>
            </w:placeholder>
            <w:showingPlcHdr/>
            <w:comboBox>
              <w:listItem w:value="Choisissez un élément."/>
              <w:listItem w:displayText="IAE Caen - Ecole universitaire de management" w:value="IAE Caen - Ecole universitaire de management"/>
              <w:listItem w:displayText="IUT Grand Ouest Normandie - Institut Universitaire de Technologie" w:value="IUT Grand Ouest Normandie - Institut Universitaire de Technologie"/>
              <w:listItem w:displayText="UFR de droit, administration économique et sociale et administration publique" w:value="UFR de droit, administration économique et sociale et administration publique"/>
              <w:listItem w:displayText="UFR de psychologie" w:value="UFR de psychologie"/>
              <w:listItem w:displayText="UFR des sciences Campus 1" w:value="UFR des sciences Campus 1"/>
              <w:listItem w:displayText="UFR des sciences Campus 2" w:value="UFR des sciences Campus 2"/>
              <w:listItem w:displayText="UFR HSS - Humanités et Sciences Sociales" w:value="UFR HSS - Humanités et Sciences Sociales"/>
              <w:listItem w:displayText="UFR LVE - Langues Vivantes Etrangères" w:value="UFR LVE - Langues Vivantes Etrangères"/>
              <w:listItem w:displayText="UFR Santé" w:value="UFR Santé"/>
              <w:listItem w:displayText="UFR SEGGAT - Sciences Economiques, Gestion, Géographie et Aménagement des Territoires" w:value="UFR SEGGAT - Sciences Economiques, Gestion, Géographie et Aménagement des Territoires"/>
              <w:listItem w:displayText="UFR STAPS - Sciences et Techniques des Activités Physiques et Sportives" w:value="UFR STAPS - Sciences et Techniques des Activités Physiques et Sportives"/>
            </w:comboBox>
          </w:sdtPr>
          <w:sdtEndPr/>
          <w:sdtContent>
            <w:tc>
              <w:tcPr>
                <w:tcW w:w="85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0226C89" w14:textId="77777777" w:rsidR="00D45721" w:rsidRDefault="00D45721" w:rsidP="00E004F2">
                <w:pPr>
                  <w:spacing w:after="0" w:line="240" w:lineRule="auto"/>
                </w:pPr>
                <w:r w:rsidRPr="003C305C">
                  <w:rPr>
                    <w:rStyle w:val="Textedelespacerserv"/>
                    <w:shd w:val="clear" w:color="auto" w:fill="FFFFFF" w:themeFill="background1"/>
                  </w:rPr>
                  <w:t xml:space="preserve">Choisissez un élément.                        </w:t>
                </w:r>
                <w:r>
                  <w:rPr>
                    <w:rStyle w:val="Textedelespacerserv"/>
                    <w:shd w:val="clear" w:color="auto" w:fill="FFFFFF" w:themeFill="background1"/>
                  </w:rPr>
                  <w:t xml:space="preserve">                                                         </w:t>
                </w:r>
                <w:r w:rsidRPr="003C305C">
                  <w:rPr>
                    <w:rStyle w:val="Textedelespacerserv"/>
                    <w:shd w:val="clear" w:color="auto" w:fill="FFFFFF" w:themeFill="background1"/>
                  </w:rPr>
                  <w:t xml:space="preserve">        </w:t>
                </w:r>
                <w:r>
                  <w:rPr>
                    <w:rStyle w:val="Textedelespacerserv"/>
                    <w:shd w:val="clear" w:color="auto" w:fill="FFFFFF" w:themeFill="background1"/>
                  </w:rPr>
                  <w:t xml:space="preserve">   </w:t>
                </w:r>
                <w:r w:rsidRPr="003C305C">
                  <w:rPr>
                    <w:rStyle w:val="Textedelespacerserv"/>
                    <w:shd w:val="clear" w:color="auto" w:fill="FFFFFF" w:themeFill="background1"/>
                  </w:rPr>
                  <w:t xml:space="preserve">             </w:t>
                </w:r>
              </w:p>
            </w:tc>
          </w:sdtContent>
        </w:sdt>
      </w:tr>
      <w:tr w:rsidR="002B7B25" w14:paraId="79C3F565" w14:textId="77777777" w:rsidTr="00FB48DF">
        <w:trPr>
          <w:trHeight w:val="467"/>
          <w:jc w:val="center"/>
        </w:trPr>
        <w:tc>
          <w:tcPr>
            <w:tcW w:w="39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4A0EDB" w14:textId="77777777" w:rsidR="002B7B25" w:rsidRDefault="002B7B25" w:rsidP="002B7B2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NOM et Prénom d</w:t>
            </w:r>
            <w:r w:rsidR="00B7406F">
              <w:rPr>
                <w:rFonts w:cstheme="minorHAnsi"/>
              </w:rPr>
              <w:t>e la direction</w:t>
            </w:r>
            <w:r>
              <w:rPr>
                <w:rFonts w:cstheme="minorHAnsi"/>
              </w:rPr>
              <w:t xml:space="preserve"> de thèse : </w:t>
            </w:r>
          </w:p>
        </w:tc>
        <w:tc>
          <w:tcPr>
            <w:tcW w:w="751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28C2C0" w14:textId="77777777" w:rsidR="002B7B25" w:rsidRDefault="002B7B25" w:rsidP="002B7B25">
            <w:pPr>
              <w:spacing w:after="0" w:line="240" w:lineRule="auto"/>
            </w:pPr>
            <w:r w:rsidRPr="00A51561">
              <w:rPr>
                <w:rFonts w:cstheme="minorHAnsi"/>
                <w:sz w:val="24"/>
                <w:szCs w:val="24"/>
              </w:rPr>
              <w:object w:dxaOrig="1440" w:dyaOrig="1440" w14:anchorId="6F44D42B">
                <v:shape id="_x0000_i1127" type="#_x0000_t75" style="width:361pt;height:20pt" o:ole="">
                  <v:imagedata r:id="rId19" o:title=""/>
                </v:shape>
                <w:control r:id="rId20" w:name="TextBox1332213" w:shapeid="_x0000_i1127"/>
              </w:object>
            </w:r>
          </w:p>
        </w:tc>
      </w:tr>
      <w:tr w:rsidR="00D45721" w14:paraId="5D7C418F" w14:textId="77777777" w:rsidTr="00FB48DF">
        <w:trPr>
          <w:trHeight w:val="467"/>
          <w:jc w:val="center"/>
        </w:trPr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A25FD" w14:textId="77777777" w:rsidR="00D45721" w:rsidRDefault="00D45721" w:rsidP="00E004F2">
            <w:pPr>
              <w:spacing w:after="0" w:line="240" w:lineRule="auto"/>
            </w:pPr>
            <w:r>
              <w:rPr>
                <w:rFonts w:cstheme="minorHAnsi"/>
              </w:rPr>
              <w:t>É</w:t>
            </w:r>
            <w:r>
              <w:t>cole doctorale</w:t>
            </w:r>
          </w:p>
        </w:tc>
        <w:sdt>
          <w:sdtPr>
            <w:id w:val="2027904196"/>
            <w:placeholder>
              <w:docPart w:val="61EA0D7EBD7346C39CED43FD1036AD2F"/>
            </w:placeholder>
            <w:showingPlcHdr/>
            <w:comboBox>
              <w:listItem w:value="Choisissez un élément.                                 "/>
              <w:listItem w:displayText="ED 98 · DN · École doctorale Droit-Normandie" w:value="ED 98 · DN · École doctorale Droit-Normandie"/>
              <w:listItem w:displayText="ED 242 · EGN · École doctorale économie-gestion Normandie" w:value="ED 242 · EGN · École doctorale économie-gestion Normandie"/>
              <w:listItem w:displayText="ED 497 · NBISE · École doctorale Normande de biologie intégrative, santé, environnement" w:value="ED 497 · NBISE · École doctorale Normande de biologie intégrative, santé, environnement"/>
              <w:listItem w:displayText="ED 508 · NC · École doctorale Normande de chimie" w:value="ED 508 · NC · École doctorale Normande de chimie"/>
              <w:listItem w:displayText="ED 556 · HSRT · École doctorale Homme, sociétés, risques, territoire" w:value="ED 556 · HSRT · École doctorale Homme, sociétés, risques, territoire"/>
              <w:listItem w:displayText="ED 558 · Ecole doctorale Normandie Humanités ( anciennement HMPL · Histoire, mémoire, patrimoine, langage)" w:value="ED 558 · Ecole doctorale Normandie Humanités ( anciennement HMPL · Histoire, mémoire, patrimoine, langage)"/>
              <w:listItem w:displayText="ED 590 · MIIS · École doctorale mathématiques, information, ingénierie des systèmes" w:value="ED 590 · MIIS · École doctorale mathématiques, information, ingénierie des systèmes"/>
              <w:listItem w:displayText="ED 591 · PSIME · École doctorale Physique, sciences de l’ingénieur, matériaux, énergie" w:value="ED 591 · PSIME · École doctorale Physique, sciences de l’ingénieur, matériaux, énergie"/>
            </w:comboBox>
          </w:sdtPr>
          <w:sdtEndPr/>
          <w:sdtContent>
            <w:tc>
              <w:tcPr>
                <w:tcW w:w="9801" w:type="dxa"/>
                <w:gridSpan w:val="3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3805651" w14:textId="77777777" w:rsidR="00D45721" w:rsidRDefault="00D45721" w:rsidP="00E004F2">
                <w:pPr>
                  <w:spacing w:after="0" w:line="240" w:lineRule="auto"/>
                </w:pPr>
                <w:r w:rsidRPr="00F7194C">
                  <w:rPr>
                    <w:rStyle w:val="Textedelespacerserv"/>
                    <w:shd w:val="clear" w:color="auto" w:fill="FFFFFF" w:themeFill="background1"/>
                  </w:rPr>
                  <w:t xml:space="preserve">Choisissez un élément.                                                                                                        </w:t>
                </w:r>
                <w:r>
                  <w:rPr>
                    <w:rStyle w:val="Textedelespacerserv"/>
                    <w:shd w:val="clear" w:color="auto" w:fill="FFFFFF" w:themeFill="background1"/>
                  </w:rPr>
                  <w:t xml:space="preserve">    </w:t>
                </w:r>
                <w:r w:rsidRPr="00F7194C">
                  <w:rPr>
                    <w:rStyle w:val="Textedelespacerserv"/>
                    <w:shd w:val="clear" w:color="auto" w:fill="FFFFFF" w:themeFill="background1"/>
                  </w:rPr>
                  <w:t xml:space="preserve">                      </w:t>
                </w:r>
              </w:p>
            </w:tc>
          </w:sdtContent>
        </w:sdt>
      </w:tr>
      <w:tr w:rsidR="00D45721" w14:paraId="55FDD4F6" w14:textId="77777777" w:rsidTr="00FB48DF">
        <w:trPr>
          <w:trHeight w:val="442"/>
          <w:jc w:val="center"/>
        </w:trPr>
        <w:tc>
          <w:tcPr>
            <w:tcW w:w="2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EBE684" w14:textId="77777777" w:rsidR="00D45721" w:rsidRDefault="00D45721" w:rsidP="00E004F2">
            <w:pPr>
              <w:spacing w:after="0" w:line="240" w:lineRule="auto"/>
            </w:pPr>
            <w:r>
              <w:t>Unité de recherche</w:t>
            </w:r>
          </w:p>
        </w:tc>
        <w:sdt>
          <w:sdtPr>
            <w:id w:val="597918082"/>
            <w:placeholder>
              <w:docPart w:val="44652D9606C848CA85993948E94ECD0D"/>
            </w:placeholder>
            <w:showingPlcHdr/>
            <w:comboBox>
              <w:listItem w:value="Choisissez un élément."/>
              <w:listItem w:displayText="ESITC" w:value="ESITC"/>
              <w:listItem w:displayText="UMR 6030 - ISTCT - Imagerie et Stratégies Thérapeutiques pour les Cancers et Tissus cérébraux" w:value="UMR 6030 - ISTCT - Imagerie et Stratégies Thérapeutiques pour les Cancers et Tissus cérébraux"/>
              <w:listItem w:displayText="UMR 6072 - GREYC - Groupe de recherche en Informatique, Image et Instrumentation de Caen " w:value="UMR 6072 - GREYC - Groupe de recherche en Informatique, Image et Instrumentation de Caen "/>
              <w:listItem w:displayText="UMR 6139 - LMNO - Laboratoire de mathématiques Nicolas Oresme" w:value="UMR 6139 - LMNO - Laboratoire de mathématiques Nicolas Oresme"/>
              <w:listItem w:displayText="UMR 6143 - M2C - Morphodynamique continentale et côtière" w:value="UMR 6143 - M2C - Morphodynamique continentale et côtière"/>
              <w:listItem w:displayText="UMR 6211 - CREM - Centre de Recherche en Economie et Management " w:value="UMR 6211 - CREM - Centre de Recherche en Economie et Management "/>
              <w:listItem w:displayText="UMR 6252 - CIMAP - Centre de Recherche sur les Ions, les Matériaux et la Photonique " w:value="UMR 6252 - CIMAP - Centre de Recherche sur les Ions, les Matériaux et la Photonique "/>
              <w:listItem w:displayText="UMR 6266 - IDEES Caen - Identité et Différenciation de l’Espace, de l’Environnement et des Sociétés " w:value="UMR 6266 - IDEES Caen - Identité et Différenciation de l’Espace, de l’Environnement et des Sociétés "/>
              <w:listItem w:displayText="UMR 6273 - CRAHAM - Centre de Recherches Archéologiques et Historiques Anciennes et Médiévales " w:value="UMR 6273 - CRAHAM - Centre de Recherches Archéologiques et Historiques Anciennes et Médiévales "/>
              <w:listItem w:displayText="UMR 6506 - LCS - Laboratoire de Catalyse et Spectrochimie " w:value="UMR 6506 - LCS - Laboratoire de Catalyse et Spectrochimie "/>
              <w:listItem w:displayText="UMR 6507 - LCMT - Laboratoire de Chimie Moléculaire et Thioorganique " w:value="UMR 6507 - LCMT - Laboratoire de Chimie Moléculaire et Thioorganique "/>
              <w:listItem w:displayText="UMR 6508 - CRISMAT - Laboratoire de Cristallographie et Sciences des Matériaux " w:value="UMR 6508 - CRISMAT - Laboratoire de Cristallographie et Sciences des Matériaux "/>
              <w:listItem w:displayText="UMR 6534 - LPC - Laboratoire de Physique Corpusculaire" w:value="UMR 6534 - LPC - Laboratoire de Physique Corpusculaire"/>
              <w:listItem w:displayText="UMR 6552 - EthoS - Ethologie Animale et Humaine " w:value="UMR 6552 - EthoS - Ethologie Animale et Humaine "/>
              <w:listItem w:displayText="UMR 6590 - ESO Caen" w:value="UMR 6590 - ESO Caen"/>
              <w:listItem w:displayText="UMR 8067 - BOREA - Biologie des Organismes et Ecosystèmes Aquatiques" w:value="UMR 8067 - BOREA - Biologie des Organismes et Ecosystèmes Aquatiques"/>
              <w:listItem w:displayText="UMR - A 950 - EVA - EcophysiologieVégétale Agronomie et nutritions N.C.S. " w:value="UMR - A 950 - EVA - EcophysiologieVégétale Agronomie et nutritions N.C.S. "/>
              <w:listItem w:displayText="UMR - S 1075 - COMETE - Mobilités : Vieillissement, Pathologie, Santé" w:value="UMR - S 1075 - COMETE - Mobilités : Vieillissement, Pathologie, Santé"/>
              <w:listItem w:displayText="UMR - S 1077 - NIMH - Neuropsychologie et Imagerie de la Mémoire Humaine" w:value="UMR - S 1077 - NIMH - Neuropsychologie et Imagerie de la Mémoire Humaine"/>
              <w:listItem w:displayText="UMR - S 1086 - ANTICIPE - Unité de recherche interdisciplinaire pour la prévention et le traitement des cancers" w:value="UMR - S 1086 - ANTICIPE - Unité de recherche interdisciplinaire pour la prévention et le traitement des cancers"/>
              <w:listItem w:displayText="UMR - S 1237 - PhIND - Physiopathologie et imagerie des troubles neurologiques " w:value="UMR - S 1237 - PhIND - Physiopathologie et imagerie des troubles neurologiques "/>
              <w:listItem w:displayText="UMR - S 1311 - DYNAMICURE - Dynamique Microbienne associée aux Infections Urinaires et Respiratoires" w:value="UMR - S 1311 - DYNAMICURE - Dynamique Microbienne associée aux Infections Urinaires et Respiratoires"/>
              <w:listItem w:displayText="UPR 3266 - GANIL" w:value="UPR 3266 - GANIL"/>
              <w:listItem w:displayText="UR 967 - ICREJ - Institut Caennais de Recherche Juridique" w:value="UR 967 - ICREJ - Institut Caennais de Recherche Juridique"/>
              <w:listItem w:displayText="UR 969 - N.I.M.E.C - Normandie Innovation Marché Entreprise Consommation " w:value="UR 969 - N.I.M.E.C - Normandie Innovation Marché Entreprise Consommation "/>
              <w:listItem w:displayText="UR 2129 -  Identité et subjectivité" w:value="UR 2129 -  Identité et subjectivité"/>
              <w:listItem w:displayText="UR 2608 - OeReCa - Oestrogènes, Reproduction, Cancer" w:value="UR 2608 - OeReCa - Oestrogènes, Reproduction, Cancer"/>
              <w:listItem w:displayText="UR 2610 - ERIBIA - Equipe de recherche interdisciplinaire sur la Grande-Bretagne, l'Irlande et l'Amérique du nord " w:value="UR 2610 - ERIBIA - Equipe de recherche interdisciplinaire sur la Grande-Bretagne, l'Irlande et l'Amérique du nord "/>
              <w:listItem w:displayText="UR 3918 - CERREV - Centre de Recherche Risques et Vulnérabilités " w:value="UR 3918 - CERREV - Centre de Recherche Risques et Vulnérabilités "/>
              <w:listItem w:displayText="UR 4253 - LUSAC - Laboratoire universitaire des sciences appliquées de Cherbourg " w:value="UR 4253 - LUSAC - Laboratoire universitaire des sciences appliquées de Cherbourg "/>
              <w:listItem w:displayText="UR 4254 - ERLIS - Equipe de recherche sur les Littératures, les Imaginaires et les Sociétés " w:value="UR 4254 - ERLIS - Equipe de recherche sur les Littératures, les Imaginaires et les Sociétés "/>
              <w:listItem w:displayText="UR 4255 - CRISCO - Centre de Recherche inter-langues sur la signification en contexte " w:value="UR 4255 - CRISCO - Centre de Recherche inter-langues sur la signification en contexte "/>
              <w:listItem w:displayText="UR 4256 - LASLAR - Lettres, Arts du spectacle,  Langues Romanes" w:value="UR 4256 - LASLAR - Lettres, Arts du spectacle,  Langues Romanes"/>
              <w:listItem w:displayText="UR 4258 - CERMN - Centre d’Etudes et de recherches sur le Médicament de Normandie " w:value="UR 4258 - CERMN - Centre d’Etudes et de recherches sur le Médicament de Normandie "/>
              <w:listItem w:displayText="UR 4312 - CBSA - Communication Bactérienne et Stratégies Anti-Infectieuses" w:value="UR 4312 - CBSA - Communication Bactérienne et Stratégies Anti-Infectieuses"/>
              <w:listItem w:displayText="UR 4650 - PSIR - Physiopathologie et Stratégies d'Imagerie du Remodelage cardiovasculaire" w:value="UR 4650 - PSIR - Physiopathologie et Stratégies d'Imagerie du Remodelage cardiovasculaire"/>
              <w:listItem w:displayText="UR 4651 - ABTE - Aliments Bioprocédés Toxicologie Environnements " w:value="UR 4651 - ABTE - Aliments Bioprocédés Toxicologie Environnements "/>
              <w:listItem w:displayText="UR 7450 - BIOTARGEN - Biologie , Génétique et Thérapies ostéoArticulaires et Respiratoires " w:value="UR 7450 - BIOTARGEN - Biologie , Génétique et Thérapies ostéoArticulaires et Respiratoires "/>
              <w:listItem w:displayText="UR 7451 - BioConnect - Biologie du cartilage, biotechnologie et télémédecine" w:value="UR 7451 - BioConnect - Biologie du cartilage, biotechnologie et télémédecine"/>
              <w:listItem w:displayText="UR 7452 - LPCN - Laboratoire de Psychologie de Caen Normandie" w:value="UR 7452 - LPCN - Laboratoire de Psychologie de Caen Normandie"/>
              <w:listItem w:displayText="UR 7454 - CIRNEF - Centre Interdisciplinaire de Recherche Normand en  Education et Formation" w:value="UR 7454 - CIRNEF - Centre Interdisciplinaire de Recherche Normand en  Education et Formation"/>
              <w:listItem w:displayText="UR 7455 - HisTeMé - Histoire, Territoires, Mémoires" w:value="UR 7455 - HisTeMé - Histoire, Territoires, Mémoires"/>
              <w:listItem w:displayText="UR 7478 - LIS - Laboratoire d'Ingénierie des Systèmes" w:value="UR 7478 - LIS - Laboratoire d'Ingénierie des Systèmes"/>
            </w:comboBox>
          </w:sdtPr>
          <w:sdtEndPr/>
          <w:sdtContent>
            <w:tc>
              <w:tcPr>
                <w:tcW w:w="9445" w:type="dxa"/>
                <w:gridSpan w:val="3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EF70815" w14:textId="77777777" w:rsidR="00D45721" w:rsidRDefault="00D45721" w:rsidP="00E004F2">
                <w:pPr>
                  <w:spacing w:after="0" w:line="240" w:lineRule="auto"/>
                </w:pPr>
                <w:r w:rsidRPr="0056415A">
                  <w:rPr>
                    <w:rStyle w:val="Textedelespacerserv"/>
                    <w:shd w:val="clear" w:color="auto" w:fill="FFFFFF" w:themeFill="background1"/>
                  </w:rPr>
                  <w:t xml:space="preserve">Choisissez un élément.                                                                                                                            </w:t>
                </w:r>
              </w:p>
            </w:tc>
          </w:sdtContent>
        </w:sdt>
      </w:tr>
      <w:tr w:rsidR="00D45721" w:rsidRPr="00603979" w14:paraId="761D2F65" w14:textId="77777777" w:rsidTr="00FB48DF">
        <w:trPr>
          <w:trHeight w:val="41"/>
          <w:jc w:val="center"/>
        </w:trPr>
        <w:tc>
          <w:tcPr>
            <w:tcW w:w="11483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DFCF37" w14:textId="77777777" w:rsidR="00D45721" w:rsidRPr="00172B5D" w:rsidRDefault="00D45721" w:rsidP="00E004F2">
            <w:pPr>
              <w:pStyle w:val="Titre2"/>
              <w:rPr>
                <w:sz w:val="4"/>
                <w:szCs w:val="4"/>
              </w:rPr>
            </w:pPr>
          </w:p>
        </w:tc>
      </w:tr>
      <w:tr w:rsidR="00D45721" w14:paraId="7713F1C5" w14:textId="77777777" w:rsidTr="00FB48DF">
        <w:trPr>
          <w:jc w:val="center"/>
        </w:trPr>
        <w:tc>
          <w:tcPr>
            <w:tcW w:w="114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01B4B" w14:textId="77777777" w:rsidR="00D45721" w:rsidRDefault="00D45721" w:rsidP="00E004F2">
            <w:pPr>
              <w:pStyle w:val="Titre2"/>
            </w:pPr>
            <w:r>
              <w:t>Votre thèse</w:t>
            </w:r>
          </w:p>
        </w:tc>
      </w:tr>
      <w:tr w:rsidR="00D45721" w14:paraId="1D761201" w14:textId="77777777" w:rsidTr="00FB48DF">
        <w:trPr>
          <w:trHeight w:val="1175"/>
          <w:jc w:val="center"/>
        </w:trPr>
        <w:tc>
          <w:tcPr>
            <w:tcW w:w="210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2F177D" w14:textId="77777777" w:rsidR="00D45721" w:rsidRDefault="00D45721" w:rsidP="00E004F2">
            <w:pPr>
              <w:spacing w:after="0" w:line="240" w:lineRule="auto"/>
            </w:pPr>
            <w:r>
              <w:t xml:space="preserve">Titre de la thèse </w:t>
            </w:r>
          </w:p>
          <w:p w14:paraId="50A4F93D" w14:textId="77777777" w:rsidR="00D45721" w:rsidRDefault="00D45721" w:rsidP="00E004F2">
            <w:pPr>
              <w:spacing w:after="0" w:line="240" w:lineRule="auto"/>
            </w:pPr>
            <w:r>
              <w:t>(</w:t>
            </w:r>
            <w:r w:rsidRPr="008E4074">
              <w:rPr>
                <w:i/>
                <w:sz w:val="20"/>
                <w:szCs w:val="20"/>
              </w:rPr>
              <w:t>En lettres majuscules</w:t>
            </w:r>
            <w:r>
              <w:t>)</w:t>
            </w:r>
          </w:p>
        </w:tc>
        <w:tc>
          <w:tcPr>
            <w:tcW w:w="9375" w:type="dxa"/>
            <w:gridSpan w:val="3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A8967" w14:textId="77777777" w:rsidR="00D45721" w:rsidRDefault="00D45721" w:rsidP="00E004F2">
            <w:pPr>
              <w:spacing w:after="0" w:line="240" w:lineRule="auto"/>
              <w:ind w:left="-101"/>
            </w:pPr>
            <w:r>
              <w:object w:dxaOrig="1440" w:dyaOrig="1440" w14:anchorId="3E8C5681">
                <v:shape id="_x0000_i1128" type="#_x0000_t75" style="width:460pt;height:62pt" o:ole="">
                  <v:imagedata r:id="rId21" o:title=""/>
                </v:shape>
                <w:control r:id="rId22" w:name="TextBox81" w:shapeid="_x0000_i1128"/>
              </w:object>
            </w:r>
          </w:p>
        </w:tc>
      </w:tr>
      <w:tr w:rsidR="00D45721" w:rsidRPr="005F4197" w14:paraId="170B273B" w14:textId="77777777" w:rsidTr="00FB48DF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483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9D852E" w14:textId="77777777" w:rsidR="00D45721" w:rsidRPr="005F4197" w:rsidRDefault="00D45721" w:rsidP="00E004F2">
            <w:pPr>
              <w:pStyle w:val="Titre2"/>
              <w:spacing w:before="0"/>
              <w:rPr>
                <w:sz w:val="4"/>
                <w:szCs w:val="4"/>
              </w:rPr>
            </w:pPr>
          </w:p>
        </w:tc>
      </w:tr>
      <w:tr w:rsidR="00A52910" w:rsidRPr="003D4A6D" w14:paraId="121C9109" w14:textId="77777777" w:rsidTr="00FB48DF">
        <w:trPr>
          <w:jc w:val="center"/>
        </w:trPr>
        <w:tc>
          <w:tcPr>
            <w:tcW w:w="114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CBD08" w14:textId="77777777" w:rsidR="00A52910" w:rsidRPr="003D4A6D" w:rsidRDefault="009422E2" w:rsidP="00E004F2">
            <w:pPr>
              <w:pStyle w:val="Titre2"/>
            </w:pPr>
            <w:r w:rsidRPr="009422E2">
              <w:t>É</w:t>
            </w:r>
            <w:r>
              <w:t>tablissement partenaire</w:t>
            </w:r>
          </w:p>
        </w:tc>
      </w:tr>
      <w:tr w:rsidR="00A52910" w14:paraId="0F157D0E" w14:textId="77777777" w:rsidTr="00FB48DF">
        <w:trPr>
          <w:jc w:val="center"/>
        </w:trPr>
        <w:tc>
          <w:tcPr>
            <w:tcW w:w="35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F4B16D" w14:textId="77777777" w:rsidR="00A52910" w:rsidRDefault="009422E2" w:rsidP="00E004F2">
            <w:pPr>
              <w:spacing w:after="0" w:line="240" w:lineRule="auto"/>
            </w:pPr>
            <w:r>
              <w:t>Nom de l’établissement partenaire :</w:t>
            </w:r>
          </w:p>
        </w:tc>
        <w:tc>
          <w:tcPr>
            <w:tcW w:w="794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7946B" w14:textId="77777777" w:rsidR="00A52910" w:rsidRDefault="00E22849" w:rsidP="00E004F2">
            <w:pPr>
              <w:spacing w:after="0" w:line="240" w:lineRule="auto"/>
            </w:pPr>
            <w:r w:rsidRPr="00A51561">
              <w:rPr>
                <w:rFonts w:cstheme="minorHAnsi"/>
                <w:sz w:val="24"/>
                <w:szCs w:val="24"/>
              </w:rPr>
              <w:object w:dxaOrig="1440" w:dyaOrig="1440" w14:anchorId="28DF6776">
                <v:shape id="_x0000_i1129" type="#_x0000_t75" style="width:383pt;height:16.5pt" o:ole="">
                  <v:imagedata r:id="rId23" o:title=""/>
                </v:shape>
                <w:control r:id="rId24" w:name="TextBox13321" w:shapeid="_x0000_i1129"/>
              </w:object>
            </w:r>
          </w:p>
        </w:tc>
      </w:tr>
      <w:tr w:rsidR="009422E2" w:rsidRPr="00052411" w14:paraId="558DF4B6" w14:textId="77777777" w:rsidTr="00FB48DF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6B2DB2" w14:textId="77777777" w:rsidR="009422E2" w:rsidRDefault="009422E2" w:rsidP="00E004F2">
            <w:pPr>
              <w:spacing w:after="0" w:line="240" w:lineRule="auto"/>
            </w:pPr>
            <w:r>
              <w:t>Adresse</w:t>
            </w:r>
          </w:p>
        </w:tc>
        <w:tc>
          <w:tcPr>
            <w:tcW w:w="10501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C4EB92" w14:textId="77777777" w:rsidR="009422E2" w:rsidRPr="00052411" w:rsidRDefault="009422E2" w:rsidP="00E004F2">
            <w:pPr>
              <w:spacing w:after="0" w:line="240" w:lineRule="auto"/>
              <w:rPr>
                <w:sz w:val="20"/>
                <w:szCs w:val="20"/>
              </w:rPr>
            </w:pPr>
            <w:r w:rsidRPr="00A51561">
              <w:rPr>
                <w:rFonts w:cstheme="minorHAnsi"/>
                <w:sz w:val="24"/>
                <w:szCs w:val="24"/>
              </w:rPr>
              <w:object w:dxaOrig="1440" w:dyaOrig="1440" w14:anchorId="1D90D01E">
                <v:shape id="_x0000_i1130" type="#_x0000_t75" style="width:511.5pt;height:16.5pt" o:ole="">
                  <v:imagedata r:id="rId25" o:title=""/>
                </v:shape>
                <w:control r:id="rId26" w:name="TextBox1332" w:shapeid="_x0000_i1130"/>
              </w:object>
            </w:r>
          </w:p>
        </w:tc>
      </w:tr>
      <w:tr w:rsidR="009422E2" w:rsidRPr="00A51561" w14:paraId="47282A4D" w14:textId="77777777" w:rsidTr="00FB48DF">
        <w:trPr>
          <w:jc w:val="center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F1DE8E" w14:textId="77777777" w:rsidR="009422E2" w:rsidRDefault="009422E2" w:rsidP="00E004F2">
            <w:pPr>
              <w:spacing w:after="0" w:line="240" w:lineRule="auto"/>
            </w:pPr>
            <w:r>
              <w:t>Code postal</w:t>
            </w:r>
          </w:p>
        </w:tc>
        <w:tc>
          <w:tcPr>
            <w:tcW w:w="1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F3D1C3" w14:textId="77777777" w:rsidR="009422E2" w:rsidRPr="00C75089" w:rsidRDefault="009422E2" w:rsidP="00E004F2">
            <w:pPr>
              <w:spacing w:after="0" w:line="240" w:lineRule="auto"/>
              <w:ind w:left="-187" w:right="-160"/>
              <w:rPr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A51561">
              <w:rPr>
                <w:rFonts w:cstheme="minorHAnsi"/>
                <w:sz w:val="24"/>
                <w:szCs w:val="24"/>
              </w:rPr>
              <w:object w:dxaOrig="1440" w:dyaOrig="1440" w14:anchorId="578CD5DB">
                <v:shape id="_x0000_i1131" type="#_x0000_t75" style="width:52pt;height:16.5pt" o:ole="">
                  <v:imagedata r:id="rId27" o:title=""/>
                </v:shape>
                <w:control r:id="rId28" w:name="TextBox13111112" w:shapeid="_x0000_i1131"/>
              </w:objec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C3206D" w14:textId="77777777" w:rsidR="009422E2" w:rsidRDefault="009422E2" w:rsidP="00E004F2">
            <w:pPr>
              <w:spacing w:after="0" w:line="240" w:lineRule="auto"/>
            </w:pPr>
            <w:r>
              <w:t>VILLE</w:t>
            </w:r>
          </w:p>
        </w:tc>
        <w:tc>
          <w:tcPr>
            <w:tcW w:w="40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BFAF5F" w14:textId="77777777" w:rsidR="009422E2" w:rsidRPr="00A51561" w:rsidRDefault="009422E2" w:rsidP="00E004F2">
            <w:pPr>
              <w:spacing w:after="0" w:line="240" w:lineRule="auto"/>
              <w:ind w:left="-57"/>
              <w:rPr>
                <w:rFonts w:cstheme="minorHAnsi"/>
                <w:sz w:val="24"/>
                <w:szCs w:val="24"/>
              </w:rPr>
            </w:pPr>
            <w:r>
              <w:rPr>
                <w:sz w:val="20"/>
                <w:szCs w:val="20"/>
              </w:rPr>
              <w:object w:dxaOrig="1440" w:dyaOrig="1440" w14:anchorId="50F50CEC">
                <v:shape id="_x0000_i1132" type="#_x0000_t75" style="width:196pt;height:19pt" o:ole="">
                  <v:imagedata r:id="rId29" o:title=""/>
                </v:shape>
                <w:control r:id="rId30" w:name="TextBox221" w:shapeid="_x0000_i1132"/>
              </w:objec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B784B6" w14:textId="77777777" w:rsidR="009422E2" w:rsidRPr="00A51561" w:rsidRDefault="009422E2" w:rsidP="00E004F2">
            <w:pPr>
              <w:spacing w:after="0" w:line="240" w:lineRule="auto"/>
              <w:ind w:left="-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PAYS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B299C" w14:textId="77777777" w:rsidR="009422E2" w:rsidRPr="00A51561" w:rsidRDefault="009422E2" w:rsidP="00E004F2">
            <w:pPr>
              <w:spacing w:after="0" w:line="240" w:lineRule="auto"/>
              <w:ind w:left="-57"/>
              <w:rPr>
                <w:rFonts w:cstheme="minorHAnsi"/>
                <w:sz w:val="24"/>
                <w:szCs w:val="24"/>
              </w:rPr>
            </w:pPr>
            <w:r>
              <w:rPr>
                <w:sz w:val="20"/>
                <w:szCs w:val="20"/>
              </w:rPr>
              <w:object w:dxaOrig="1440" w:dyaOrig="1440" w14:anchorId="63FD95D2">
                <v:shape id="_x0000_i1133" type="#_x0000_t75" style="width:166.5pt;height:18.5pt" o:ole="">
                  <v:imagedata r:id="rId31" o:title=""/>
                </v:shape>
                <w:control r:id="rId32" w:name="TextBox2211" w:shapeid="_x0000_i1133"/>
              </w:object>
            </w:r>
          </w:p>
        </w:tc>
      </w:tr>
      <w:tr w:rsidR="00A52910" w14:paraId="0A7A4E70" w14:textId="77777777" w:rsidTr="00FB48DF">
        <w:trPr>
          <w:trHeight w:val="509"/>
          <w:jc w:val="center"/>
        </w:trPr>
        <w:tc>
          <w:tcPr>
            <w:tcW w:w="48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EBA3A3" w14:textId="77777777" w:rsidR="00A52910" w:rsidRDefault="00090A40" w:rsidP="00E004F2">
            <w:pPr>
              <w:spacing w:after="0" w:line="240" w:lineRule="auto"/>
            </w:pPr>
            <w:r>
              <w:t>N</w:t>
            </w:r>
            <w:r w:rsidR="009E15D3">
              <w:t>OM</w:t>
            </w:r>
            <w:r>
              <w:t xml:space="preserve"> et Prénom de la direction de l’établissement</w:t>
            </w:r>
            <w:r w:rsidR="000F19DF">
              <w:t>, ainsi que sa fonction (Président, Recteur, …)</w:t>
            </w:r>
            <w:r>
              <w:t> :</w:t>
            </w:r>
          </w:p>
        </w:tc>
        <w:tc>
          <w:tcPr>
            <w:tcW w:w="666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191FB" w14:textId="77777777" w:rsidR="00A52910" w:rsidRDefault="00066DE1" w:rsidP="00D50170">
            <w:pPr>
              <w:spacing w:after="0" w:line="240" w:lineRule="auto"/>
              <w:ind w:left="-110"/>
            </w:pPr>
            <w:r w:rsidRPr="00A51561">
              <w:rPr>
                <w:rFonts w:cstheme="minorHAnsi"/>
                <w:sz w:val="24"/>
                <w:szCs w:val="24"/>
              </w:rPr>
              <w:object w:dxaOrig="1440" w:dyaOrig="1440" w14:anchorId="12697C33">
                <v:shape id="_x0000_i1134" type="#_x0000_t75" style="width:325.5pt;height:24pt" o:ole="">
                  <v:imagedata r:id="rId33" o:title=""/>
                </v:shape>
                <w:control r:id="rId34" w:name="TextBox13322" w:shapeid="_x0000_i1134"/>
              </w:object>
            </w:r>
          </w:p>
        </w:tc>
      </w:tr>
      <w:tr w:rsidR="00D50170" w14:paraId="5DB07AF9" w14:textId="77777777" w:rsidTr="006271DE">
        <w:trPr>
          <w:gridAfter w:val="1"/>
          <w:wAfter w:w="6" w:type="dxa"/>
          <w:trHeight w:val="339"/>
          <w:jc w:val="center"/>
        </w:trPr>
        <w:tc>
          <w:tcPr>
            <w:tcW w:w="39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1FC2BB" w14:textId="77777777" w:rsidR="00D50170" w:rsidRDefault="00D50170" w:rsidP="00E004F2">
            <w:pPr>
              <w:spacing w:after="0" w:line="240" w:lineRule="auto"/>
            </w:pPr>
            <w:r>
              <w:rPr>
                <w:rFonts w:cstheme="minorHAnsi"/>
              </w:rPr>
              <w:t>NOM et Prénom d</w:t>
            </w:r>
            <w:r w:rsidR="000F19DF">
              <w:rPr>
                <w:rFonts w:cstheme="minorHAnsi"/>
              </w:rPr>
              <w:t>e la</w:t>
            </w:r>
            <w:r>
              <w:rPr>
                <w:rFonts w:cstheme="minorHAnsi"/>
              </w:rPr>
              <w:t xml:space="preserve"> direct</w:t>
            </w:r>
            <w:r w:rsidR="00E97CC0">
              <w:rPr>
                <w:rFonts w:cstheme="minorHAnsi"/>
              </w:rPr>
              <w:t>ion</w:t>
            </w:r>
            <w:r>
              <w:rPr>
                <w:rFonts w:cstheme="minorHAnsi"/>
              </w:rPr>
              <w:t xml:space="preserve"> de thèse :</w:t>
            </w:r>
          </w:p>
        </w:tc>
        <w:tc>
          <w:tcPr>
            <w:tcW w:w="354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7E4193" w14:textId="77777777" w:rsidR="00D50170" w:rsidRDefault="00D50170" w:rsidP="002B4FAD">
            <w:pPr>
              <w:spacing w:after="0" w:line="240" w:lineRule="auto"/>
              <w:ind w:left="-112" w:right="176"/>
            </w:pPr>
            <w:r w:rsidRPr="00A51561">
              <w:rPr>
                <w:rFonts w:cstheme="minorHAnsi"/>
                <w:sz w:val="24"/>
                <w:szCs w:val="24"/>
              </w:rPr>
              <w:object w:dxaOrig="1440" w:dyaOrig="1440" w14:anchorId="73CE5B02">
                <v:shape id="_x0000_i1135" type="#_x0000_t75" style="width:180pt;height:20pt" o:ole="">
                  <v:imagedata r:id="rId35" o:title=""/>
                </v:shape>
                <w:control r:id="rId36" w:name="TextBox133221" w:shapeid="_x0000_i1135"/>
              </w:objec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A65C60" w14:textId="77777777" w:rsidR="00D50170" w:rsidRDefault="00FB48DF" w:rsidP="002B4FAD">
            <w:pPr>
              <w:spacing w:after="0" w:line="240" w:lineRule="auto"/>
              <w:ind w:left="-119"/>
            </w:pPr>
            <w:r>
              <w:t xml:space="preserve">   </w:t>
            </w:r>
            <w:r w:rsidR="00D50170">
              <w:t>Mél 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29CA7" w14:textId="77777777" w:rsidR="00D50170" w:rsidRDefault="00D50170" w:rsidP="00D50170">
            <w:pPr>
              <w:spacing w:after="0" w:line="240" w:lineRule="auto"/>
              <w:ind w:left="-112"/>
            </w:pPr>
            <w:r w:rsidRPr="00A51561">
              <w:rPr>
                <w:rFonts w:cstheme="minorHAnsi"/>
                <w:sz w:val="24"/>
                <w:szCs w:val="24"/>
              </w:rPr>
              <w:object w:dxaOrig="1440" w:dyaOrig="1440" w14:anchorId="4E865B8E">
                <v:shape id="_x0000_i1136" type="#_x0000_t75" style="width:154.5pt;height:19.5pt" o:ole="">
                  <v:imagedata r:id="rId37" o:title=""/>
                </v:shape>
                <w:control r:id="rId38" w:name="TextBox1332211" w:shapeid="_x0000_i1136"/>
              </w:object>
            </w:r>
          </w:p>
        </w:tc>
      </w:tr>
      <w:tr w:rsidR="00A52910" w14:paraId="7BCA3AB0" w14:textId="77777777" w:rsidTr="00FB48DF">
        <w:trPr>
          <w:trHeight w:val="275"/>
          <w:jc w:val="center"/>
        </w:trPr>
        <w:tc>
          <w:tcPr>
            <w:tcW w:w="2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6A8729" w14:textId="77777777" w:rsidR="00A52910" w:rsidRDefault="009E15D3" w:rsidP="00E004F2">
            <w:pPr>
              <w:spacing w:after="0" w:line="240" w:lineRule="auto"/>
            </w:pPr>
            <w:r>
              <w:rPr>
                <w:rFonts w:cstheme="minorHAnsi"/>
              </w:rPr>
              <w:t>É</w:t>
            </w:r>
            <w:r>
              <w:t>cole doctorale</w:t>
            </w:r>
            <w:r w:rsidR="007634A0">
              <w:t> :</w:t>
            </w:r>
          </w:p>
        </w:tc>
        <w:tc>
          <w:tcPr>
            <w:tcW w:w="944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00E87" w14:textId="77777777" w:rsidR="00A52910" w:rsidRDefault="00D50170" w:rsidP="00E004F2">
            <w:pPr>
              <w:spacing w:after="0" w:line="240" w:lineRule="auto"/>
            </w:pPr>
            <w:r w:rsidRPr="00A51561">
              <w:rPr>
                <w:rFonts w:cstheme="minorHAnsi"/>
                <w:sz w:val="24"/>
                <w:szCs w:val="24"/>
              </w:rPr>
              <w:object w:dxaOrig="1440" w:dyaOrig="1440" w14:anchorId="13732BEF">
                <v:shape id="_x0000_i1137" type="#_x0000_t75" style="width:458pt;height:18pt" o:ole="">
                  <v:imagedata r:id="rId39" o:title=""/>
                </v:shape>
                <w:control r:id="rId40" w:name="TextBox1332212" w:shapeid="_x0000_i1137"/>
              </w:object>
            </w:r>
          </w:p>
        </w:tc>
      </w:tr>
      <w:tr w:rsidR="000F3E13" w:rsidRPr="005F4197" w14:paraId="15E05954" w14:textId="77777777" w:rsidTr="00FB48DF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483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3A767D" w14:textId="77777777" w:rsidR="000F3E13" w:rsidRPr="005F4197" w:rsidRDefault="000F3E13" w:rsidP="00E004F2">
            <w:pPr>
              <w:pStyle w:val="Titre2"/>
              <w:spacing w:before="0"/>
              <w:rPr>
                <w:sz w:val="4"/>
                <w:szCs w:val="4"/>
              </w:rPr>
            </w:pPr>
          </w:p>
        </w:tc>
      </w:tr>
      <w:tr w:rsidR="00D45721" w:rsidRPr="002B78BC" w14:paraId="69BA2BF4" w14:textId="77777777" w:rsidTr="00FB48DF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4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CF9CAB" w14:textId="77777777" w:rsidR="00D45721" w:rsidRPr="002B78BC" w:rsidRDefault="00D45721" w:rsidP="00E004F2">
            <w:pPr>
              <w:pStyle w:val="Titre2"/>
              <w:spacing w:before="0"/>
            </w:pPr>
            <w:r w:rsidRPr="002B78BC">
              <w:t>Financement</w:t>
            </w:r>
          </w:p>
        </w:tc>
      </w:tr>
      <w:tr w:rsidR="00D45721" w:rsidRPr="00833C9F" w14:paraId="5D8E1046" w14:textId="77777777" w:rsidTr="00FB48D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060"/>
          <w:jc w:val="center"/>
        </w:trPr>
        <w:tc>
          <w:tcPr>
            <w:tcW w:w="11483" w:type="dxa"/>
            <w:gridSpan w:val="37"/>
            <w:shd w:val="clear" w:color="auto" w:fill="F2F2F2" w:themeFill="background1" w:themeFillShade="F2"/>
            <w:vAlign w:val="center"/>
          </w:tcPr>
          <w:p w14:paraId="263515B2" w14:textId="77777777" w:rsidR="00D45721" w:rsidRPr="00833C9F" w:rsidRDefault="007634A0" w:rsidP="00E97CC0">
            <w:pPr>
              <w:tabs>
                <w:tab w:val="left" w:pos="888"/>
              </w:tabs>
              <w:spacing w:after="0" w:line="240" w:lineRule="auto"/>
            </w:pPr>
            <w:r>
              <w:t>Intitulé du financement (</w:t>
            </w:r>
            <w:r w:rsidRPr="00DD08F2">
              <w:rPr>
                <w:i/>
                <w:sz w:val="20"/>
                <w:szCs w:val="20"/>
              </w:rPr>
              <w:t xml:space="preserve">Merci de préciser le nom, l’acronyme, adresse, </w:t>
            </w:r>
            <w:r>
              <w:rPr>
                <w:i/>
                <w:sz w:val="20"/>
                <w:szCs w:val="20"/>
              </w:rPr>
              <w:t xml:space="preserve">coordonnées </w:t>
            </w:r>
            <w:r w:rsidRPr="00DD08F2">
              <w:rPr>
                <w:i/>
                <w:sz w:val="20"/>
                <w:szCs w:val="20"/>
              </w:rPr>
              <w:t xml:space="preserve">de </w:t>
            </w:r>
            <w:r>
              <w:rPr>
                <w:i/>
                <w:sz w:val="20"/>
                <w:szCs w:val="20"/>
              </w:rPr>
              <w:t>l’établissement / l’organisme financeur</w:t>
            </w:r>
            <w:r>
              <w:t xml:space="preserve">) : </w:t>
            </w:r>
            <w:r>
              <w:object w:dxaOrig="1440" w:dyaOrig="1440" w14:anchorId="44691F07">
                <v:shape id="_x0000_i1138" type="#_x0000_t75" style="width:558pt;height:32pt" o:ole="">
                  <v:imagedata r:id="rId41" o:title=""/>
                </v:shape>
                <w:control r:id="rId42" w:name="TextBox9111" w:shapeid="_x0000_i1138"/>
              </w:object>
            </w:r>
          </w:p>
        </w:tc>
      </w:tr>
      <w:tr w:rsidR="00E97CC0" w:rsidRPr="00833C9F" w14:paraId="4DD23E6F" w14:textId="77777777" w:rsidTr="00FB48D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16"/>
          <w:jc w:val="center"/>
        </w:trPr>
        <w:tc>
          <w:tcPr>
            <w:tcW w:w="3964" w:type="dxa"/>
            <w:gridSpan w:val="16"/>
            <w:shd w:val="clear" w:color="auto" w:fill="F2F2F2" w:themeFill="background1" w:themeFillShade="F2"/>
            <w:vAlign w:val="center"/>
          </w:tcPr>
          <w:p w14:paraId="2E1339A1" w14:textId="77777777" w:rsidR="00E97CC0" w:rsidRDefault="00E97CC0" w:rsidP="00E004F2">
            <w:pPr>
              <w:tabs>
                <w:tab w:val="left" w:pos="888"/>
              </w:tabs>
              <w:spacing w:after="0" w:line="240" w:lineRule="auto"/>
            </w:pPr>
            <w:r>
              <w:t>Dates de début et de fin du financement :</w:t>
            </w:r>
          </w:p>
        </w:tc>
        <w:tc>
          <w:tcPr>
            <w:tcW w:w="3544" w:type="dxa"/>
            <w:gridSpan w:val="13"/>
            <w:shd w:val="clear" w:color="auto" w:fill="auto"/>
            <w:vAlign w:val="center"/>
          </w:tcPr>
          <w:p w14:paraId="3296940E" w14:textId="77777777" w:rsidR="00E97CC0" w:rsidRDefault="00E97CC0" w:rsidP="00E004F2">
            <w:pPr>
              <w:tabs>
                <w:tab w:val="left" w:pos="888"/>
              </w:tabs>
              <w:spacing w:after="0" w:line="240" w:lineRule="auto"/>
            </w:pPr>
            <w:r w:rsidRPr="00CD0637">
              <w:t xml:space="preserve"> </w:t>
            </w:r>
            <w:r>
              <w:t xml:space="preserve">Du </w:t>
            </w:r>
            <w:r w:rsidRPr="00CD0637">
              <w:t xml:space="preserve">  </w:t>
            </w:r>
            <w:sdt>
              <w:sdtPr>
                <w:alias w:val="Jour"/>
                <w:tag w:val="Jour"/>
                <w:id w:val="-810546693"/>
                <w:placeholder>
                  <w:docPart w:val="C0148FE087E74F4EB779A027F913BF5F"/>
                </w:placeholder>
                <w:comboBox>
                  <w:listItem w:displayText="   " w:value=" 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Pr="00CD0637">
                  <w:t xml:space="preserve">   </w:t>
                </w:r>
              </w:sdtContent>
            </w:sdt>
            <w:r w:rsidRPr="00CD0637">
              <w:t xml:space="preserve"> / </w:t>
            </w:r>
            <w:sdt>
              <w:sdtPr>
                <w:alias w:val="Mois"/>
                <w:tag w:val="Mois"/>
                <w:id w:val="1007714952"/>
                <w:placeholder>
                  <w:docPart w:val="4FFDE97D5ADC420FA11CA751C54ADB49"/>
                </w:placeholder>
                <w:dropDownList>
                  <w:listItem w:displayText="    " w:value="  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CD0637">
                  <w:t xml:space="preserve">    </w:t>
                </w:r>
              </w:sdtContent>
            </w:sdt>
            <w:r w:rsidRPr="00CD0637">
              <w:t xml:space="preserve"> / 202</w:t>
            </w:r>
            <w:sdt>
              <w:sdtPr>
                <w:alias w:val="    "/>
                <w:tag w:val="    "/>
                <w:id w:val="-370069491"/>
                <w:placeholder>
                  <w:docPart w:val="7FE8A0EFAA664469BBDB57D62D71B7B6"/>
                </w:placeholder>
                <w:showingPlcHdr/>
                <w:dropDownList>
                  <w:listItem w:value="    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EndPr/>
              <w:sdtContent>
                <w:r w:rsidRPr="00CD0637">
                  <w:t xml:space="preserve"> </w:t>
                </w:r>
              </w:sdtContent>
            </w:sdt>
            <w:r>
              <w:t xml:space="preserve"> au</w:t>
            </w:r>
            <w:r w:rsidRPr="00CD0637">
              <w:t xml:space="preserve">   </w:t>
            </w:r>
            <w:sdt>
              <w:sdtPr>
                <w:alias w:val="Jour"/>
                <w:tag w:val="Jour"/>
                <w:id w:val="2005628200"/>
                <w:placeholder>
                  <w:docPart w:val="BADA54D8784B45CFBA970ECAA66D5FAE"/>
                </w:placeholder>
                <w:comboBox>
                  <w:listItem w:displayText="   " w:value=" 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Pr="00CD0637">
                  <w:t xml:space="preserve">   </w:t>
                </w:r>
              </w:sdtContent>
            </w:sdt>
            <w:r w:rsidRPr="00CD0637">
              <w:t xml:space="preserve"> / </w:t>
            </w:r>
            <w:sdt>
              <w:sdtPr>
                <w:alias w:val="Mois"/>
                <w:tag w:val="Mois"/>
                <w:id w:val="-672026767"/>
                <w:placeholder>
                  <w:docPart w:val="1D32215C48474147A64B45F4334C19AF"/>
                </w:placeholder>
                <w:dropDownList>
                  <w:listItem w:displayText="    " w:value="  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CD0637">
                  <w:t xml:space="preserve">    </w:t>
                </w:r>
              </w:sdtContent>
            </w:sdt>
            <w:r w:rsidRPr="00CD0637">
              <w:t xml:space="preserve"> / 202</w:t>
            </w:r>
            <w:sdt>
              <w:sdtPr>
                <w:alias w:val="    "/>
                <w:tag w:val="    "/>
                <w:id w:val="-469283811"/>
                <w:placeholder>
                  <w:docPart w:val="9459103D33114EAF930A3B6AE5165217"/>
                </w:placeholder>
                <w:showingPlcHdr/>
                <w:dropDownList>
                  <w:listItem w:value="    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EndPr/>
              <w:sdtContent>
                <w:r w:rsidRPr="00CD0637">
                  <w:t xml:space="preserve"> </w:t>
                </w:r>
              </w:sdtContent>
            </w:sdt>
          </w:p>
        </w:tc>
        <w:tc>
          <w:tcPr>
            <w:tcW w:w="1516" w:type="dxa"/>
            <w:gridSpan w:val="5"/>
            <w:shd w:val="clear" w:color="auto" w:fill="F2F2F2" w:themeFill="background1" w:themeFillShade="F2"/>
            <w:vAlign w:val="center"/>
          </w:tcPr>
          <w:p w14:paraId="55BAAA43" w14:textId="77777777" w:rsidR="00E97CC0" w:rsidRDefault="00E97CC0" w:rsidP="00E004F2">
            <w:pPr>
              <w:tabs>
                <w:tab w:val="left" w:pos="888"/>
              </w:tabs>
              <w:spacing w:after="0" w:line="240" w:lineRule="auto"/>
            </w:pPr>
            <w:r>
              <w:t>Montant :</w:t>
            </w:r>
          </w:p>
        </w:tc>
        <w:tc>
          <w:tcPr>
            <w:tcW w:w="2459" w:type="dxa"/>
            <w:gridSpan w:val="3"/>
            <w:shd w:val="clear" w:color="auto" w:fill="auto"/>
            <w:vAlign w:val="center"/>
          </w:tcPr>
          <w:p w14:paraId="7522A99F" w14:textId="77777777" w:rsidR="00E97CC0" w:rsidRDefault="00E97CC0" w:rsidP="00E004F2">
            <w:pPr>
              <w:tabs>
                <w:tab w:val="left" w:pos="888"/>
              </w:tabs>
              <w:spacing w:after="0" w:line="240" w:lineRule="auto"/>
            </w:pPr>
            <w:r>
              <w:object w:dxaOrig="1440" w:dyaOrig="1440" w14:anchorId="0FD83A05">
                <v:shape id="_x0000_i1139" type="#_x0000_t75" style="width:107.5pt;height:18.5pt" o:ole="">
                  <v:imagedata r:id="rId43" o:title=""/>
                </v:shape>
                <w:control r:id="rId44" w:name="TextBox9112" w:shapeid="_x0000_i1139"/>
              </w:object>
            </w:r>
          </w:p>
        </w:tc>
      </w:tr>
      <w:tr w:rsidR="00D45721" w:rsidRPr="00252679" w14:paraId="694ED3D3" w14:textId="77777777" w:rsidTr="00FB48D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4"/>
          <w:jc w:val="center"/>
        </w:trPr>
        <w:tc>
          <w:tcPr>
            <w:tcW w:w="11483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03F7" w14:textId="77777777" w:rsidR="00D45721" w:rsidRPr="00786033" w:rsidRDefault="00D45721" w:rsidP="00E004F2">
            <w:pPr>
              <w:pStyle w:val="Titre4"/>
              <w:spacing w:before="0"/>
              <w:ind w:left="-113"/>
              <w:rPr>
                <w:sz w:val="4"/>
                <w:szCs w:val="4"/>
              </w:rPr>
            </w:pPr>
          </w:p>
        </w:tc>
      </w:tr>
      <w:tr w:rsidR="00D45721" w:rsidRPr="003D1A29" w14:paraId="641D9B49" w14:textId="77777777" w:rsidTr="00FB48D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2"/>
          <w:jc w:val="center"/>
        </w:trPr>
        <w:tc>
          <w:tcPr>
            <w:tcW w:w="114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212F3B" w14:textId="77777777" w:rsidR="00D45721" w:rsidRPr="003D1A29" w:rsidRDefault="00D45721" w:rsidP="00E004F2">
            <w:pPr>
              <w:pStyle w:val="Titre2"/>
              <w:spacing w:before="0"/>
              <w:rPr>
                <w:b w:val="0"/>
              </w:rPr>
            </w:pPr>
            <w:r>
              <w:t>Pièces justificatives</w:t>
            </w:r>
          </w:p>
        </w:tc>
      </w:tr>
      <w:tr w:rsidR="00D45721" w14:paraId="18E113A5" w14:textId="77777777" w:rsidTr="00FB48D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16"/>
          <w:jc w:val="center"/>
        </w:trPr>
        <w:tc>
          <w:tcPr>
            <w:tcW w:w="114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DB29D7" w14:textId="77777777" w:rsidR="00D45721" w:rsidRPr="00E21068" w:rsidRDefault="00D45721" w:rsidP="00E004F2">
            <w:pPr>
              <w:pStyle w:val="Titre2"/>
              <w:spacing w:before="0"/>
              <w:rPr>
                <w:b w:val="0"/>
                <w:sz w:val="24"/>
                <w:szCs w:val="24"/>
              </w:rPr>
            </w:pPr>
            <w:r w:rsidRPr="00E21068">
              <w:rPr>
                <w:color w:val="auto"/>
                <w:sz w:val="24"/>
                <w:szCs w:val="24"/>
              </w:rPr>
              <w:t>Obligatoires</w:t>
            </w:r>
          </w:p>
        </w:tc>
      </w:tr>
      <w:tr w:rsidR="00D45721" w:rsidRPr="003D1A29" w14:paraId="64211BFC" w14:textId="77777777" w:rsidTr="00FB48D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2"/>
          <w:jc w:val="center"/>
        </w:trPr>
        <w:tc>
          <w:tcPr>
            <w:tcW w:w="114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620F" w14:textId="77777777" w:rsidR="00D45721" w:rsidRPr="004161F7" w:rsidRDefault="002F6BD5" w:rsidP="00EE20B0">
            <w:pPr>
              <w:tabs>
                <w:tab w:val="left" w:pos="0"/>
              </w:tabs>
              <w:spacing w:after="0" w:line="24" w:lineRule="atLeast"/>
              <w:ind w:right="-28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3773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2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45721" w:rsidRPr="004161F7">
              <w:rPr>
                <w:rFonts w:cstheme="minorHAnsi"/>
                <w:sz w:val="24"/>
                <w:szCs w:val="24"/>
              </w:rPr>
              <w:t xml:space="preserve"> </w:t>
            </w:r>
            <w:r w:rsidR="00EE20B0">
              <w:rPr>
                <w:rFonts w:cstheme="minorHAnsi"/>
                <w:sz w:val="24"/>
                <w:szCs w:val="24"/>
              </w:rPr>
              <w:t>Justificatif d’inscription à l’</w:t>
            </w:r>
            <w:r w:rsidR="00AA3E89">
              <w:rPr>
                <w:rFonts w:cstheme="minorHAnsi"/>
                <w:sz w:val="24"/>
                <w:szCs w:val="24"/>
              </w:rPr>
              <w:t>établissement</w:t>
            </w:r>
            <w:r w:rsidR="00EE20B0">
              <w:rPr>
                <w:rFonts w:cstheme="minorHAnsi"/>
                <w:sz w:val="24"/>
                <w:szCs w:val="24"/>
              </w:rPr>
              <w:t xml:space="preserve"> partenaire</w:t>
            </w:r>
            <w:r w:rsidR="00E12C86">
              <w:rPr>
                <w:rFonts w:cstheme="minorHAnsi"/>
                <w:sz w:val="24"/>
                <w:szCs w:val="24"/>
              </w:rPr>
              <w:t xml:space="preserve"> (ou demande d’inscription</w:t>
            </w:r>
            <w:r w:rsidR="00F93A8A">
              <w:rPr>
                <w:rFonts w:cstheme="minorHAnsi"/>
                <w:sz w:val="24"/>
                <w:szCs w:val="24"/>
              </w:rPr>
              <w:t> , accord de cotutelle,…</w:t>
            </w:r>
            <w:r w:rsidR="00E12C86">
              <w:rPr>
                <w:rFonts w:cstheme="minorHAnsi"/>
                <w:sz w:val="24"/>
                <w:szCs w:val="24"/>
              </w:rPr>
              <w:t>)</w:t>
            </w:r>
          </w:p>
          <w:p w14:paraId="68AD8701" w14:textId="77777777" w:rsidR="00D45721" w:rsidRPr="00EE20B0" w:rsidRDefault="002F6BD5" w:rsidP="00EE20B0">
            <w:pPr>
              <w:tabs>
                <w:tab w:val="left" w:pos="0"/>
              </w:tabs>
              <w:spacing w:after="0" w:line="24" w:lineRule="atLeast"/>
              <w:ind w:right="-28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7434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72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D45721" w:rsidRPr="004161F7">
              <w:rPr>
                <w:rFonts w:cstheme="minorHAnsi"/>
                <w:sz w:val="24"/>
                <w:szCs w:val="24"/>
              </w:rPr>
              <w:t xml:space="preserve"> Justificatif du financement</w:t>
            </w:r>
            <w:r w:rsidR="00E12C86">
              <w:rPr>
                <w:rFonts w:cstheme="minorHAnsi"/>
                <w:sz w:val="24"/>
                <w:szCs w:val="24"/>
              </w:rPr>
              <w:t xml:space="preserve"> durant les périodes en France</w:t>
            </w:r>
            <w:r w:rsidR="00D45721" w:rsidRPr="004161F7">
              <w:rPr>
                <w:rFonts w:cstheme="minorHAnsi"/>
                <w:sz w:val="24"/>
                <w:szCs w:val="24"/>
              </w:rPr>
              <w:t xml:space="preserve"> (contrat, attestation de l’employeur, ...)</w:t>
            </w:r>
          </w:p>
        </w:tc>
      </w:tr>
      <w:tr w:rsidR="004811F7" w:rsidRPr="003D1A29" w14:paraId="36746436" w14:textId="77777777" w:rsidTr="00FB48D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2"/>
          <w:jc w:val="center"/>
        </w:trPr>
        <w:tc>
          <w:tcPr>
            <w:tcW w:w="114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B7E97" w14:textId="77777777" w:rsidR="004811F7" w:rsidRPr="006040C0" w:rsidRDefault="004811F7" w:rsidP="006B3685">
            <w:pPr>
              <w:pStyle w:val="Titre2"/>
              <w:spacing w:before="0" w:line="240" w:lineRule="auto"/>
            </w:pPr>
            <w:r>
              <w:lastRenderedPageBreak/>
              <w:t xml:space="preserve">Descriptif de la cotutelle et argumentaire scientifique </w:t>
            </w:r>
            <w:r w:rsidRPr="006040C0">
              <w:rPr>
                <w:i/>
                <w:iCs/>
                <w:sz w:val="20"/>
                <w:szCs w:val="20"/>
              </w:rPr>
              <w:t>établi par le directeur de thèse de l’Université de Caen Normandie</w:t>
            </w:r>
          </w:p>
        </w:tc>
      </w:tr>
      <w:tr w:rsidR="004811F7" w:rsidRPr="00EE20B0" w14:paraId="580CD2CE" w14:textId="77777777" w:rsidTr="00FB48D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063"/>
          <w:jc w:val="center"/>
        </w:trPr>
        <w:tc>
          <w:tcPr>
            <w:tcW w:w="114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4109" w14:textId="77777777" w:rsidR="006B3685" w:rsidRPr="008221FD" w:rsidRDefault="00DF38CD" w:rsidP="00DF38CD">
            <w:pPr>
              <w:spacing w:after="0" w:line="24" w:lineRule="atLeast"/>
              <w:ind w:right="-28"/>
              <w:rPr>
                <w:rFonts w:asciiTheme="majorHAnsi" w:hAnsiTheme="majorHAnsi" w:cstheme="majorBidi"/>
                <w:color w:val="2F5496" w:themeColor="accent1" w:themeShade="BF"/>
              </w:rPr>
            </w:pPr>
            <w:r>
              <w:rPr>
                <w:rFonts w:asciiTheme="majorHAnsi" w:hAnsiTheme="majorHAnsi" w:cstheme="majorBidi"/>
                <w:color w:val="2F5496" w:themeColor="accent1" w:themeShade="BF"/>
              </w:rPr>
              <w:object w:dxaOrig="1440" w:dyaOrig="1440" w14:anchorId="7536898F">
                <v:shape id="_x0000_i1140" type="#_x0000_t75" style="width:559pt;height:198pt" o:ole="">
                  <v:imagedata r:id="rId45" o:title=""/>
                </v:shape>
                <w:control r:id="rId46" w:name="TextBox1061211263111141" w:shapeid="_x0000_i1140"/>
              </w:object>
            </w:r>
          </w:p>
        </w:tc>
      </w:tr>
      <w:tr w:rsidR="000F19DF" w14:paraId="405382EC" w14:textId="77777777" w:rsidTr="00FB48D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2"/>
          <w:jc w:val="center"/>
        </w:trPr>
        <w:tc>
          <w:tcPr>
            <w:tcW w:w="11483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000F2F" w14:textId="77777777" w:rsidR="000F19DF" w:rsidRDefault="000F19DF" w:rsidP="00C80B50">
            <w:pPr>
              <w:pStyle w:val="Titre2"/>
              <w:spacing w:before="0"/>
              <w:rPr>
                <w:b w:val="0"/>
              </w:rPr>
            </w:pPr>
            <w:r>
              <w:t xml:space="preserve">Alternance des périodes de recherche dans chacun des établissements </w:t>
            </w:r>
            <w:r w:rsidRPr="00E33FCB">
              <w:rPr>
                <w:i/>
                <w:iCs/>
                <w:sz w:val="20"/>
                <w:szCs w:val="20"/>
              </w:rPr>
              <w:t>réparties d’un commun accord</w:t>
            </w:r>
          </w:p>
        </w:tc>
      </w:tr>
      <w:tr w:rsidR="000F19DF" w:rsidRPr="00EE20B0" w14:paraId="75BD0172" w14:textId="77777777" w:rsidTr="00FB48D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30"/>
          <w:jc w:val="center"/>
        </w:trPr>
        <w:tc>
          <w:tcPr>
            <w:tcW w:w="56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D27385" w14:textId="77777777" w:rsidR="000F19DF" w:rsidRPr="00E33FCB" w:rsidRDefault="00E33FCB" w:rsidP="00E33FCB">
            <w:pPr>
              <w:pStyle w:val="Titre2"/>
              <w:spacing w:before="0"/>
              <w:jc w:val="center"/>
              <w:rPr>
                <w:color w:val="auto"/>
                <w:sz w:val="24"/>
                <w:szCs w:val="24"/>
              </w:rPr>
            </w:pPr>
            <w:r w:rsidRPr="00E33FCB">
              <w:rPr>
                <w:color w:val="auto"/>
                <w:sz w:val="24"/>
                <w:szCs w:val="24"/>
              </w:rPr>
              <w:t>Période</w:t>
            </w:r>
          </w:p>
        </w:tc>
        <w:tc>
          <w:tcPr>
            <w:tcW w:w="58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A6A2B6" w14:textId="77777777" w:rsidR="000F19DF" w:rsidRPr="00E33FCB" w:rsidRDefault="00E33FCB" w:rsidP="00E33FCB">
            <w:pPr>
              <w:spacing w:after="0" w:line="24" w:lineRule="atLeast"/>
              <w:ind w:right="-28"/>
              <w:jc w:val="center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  <w:r w:rsidRPr="00E33FCB"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  <w:t>Établissement</w:t>
            </w:r>
          </w:p>
        </w:tc>
      </w:tr>
      <w:tr w:rsidR="007730E1" w:rsidRPr="00EE20B0" w14:paraId="6CB1C744" w14:textId="77777777" w:rsidTr="00FB48D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38"/>
          <w:jc w:val="center"/>
        </w:trPr>
        <w:tc>
          <w:tcPr>
            <w:tcW w:w="56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70BE" w14:textId="77777777" w:rsidR="007730E1" w:rsidRDefault="007730E1" w:rsidP="007730E1">
            <w:pPr>
              <w:spacing w:after="0" w:line="24" w:lineRule="atLeast"/>
              <w:ind w:right="-28"/>
              <w:jc w:val="center"/>
              <w:rPr>
                <w:rFonts w:asciiTheme="majorHAnsi" w:hAnsiTheme="majorHAnsi" w:cstheme="majorBidi"/>
                <w:color w:val="2F5496" w:themeColor="accent1" w:themeShade="BF"/>
              </w:rPr>
            </w:pPr>
            <w:r>
              <w:t xml:space="preserve">Du </w:t>
            </w:r>
            <w:r w:rsidRPr="00CD0637">
              <w:t xml:space="preserve">  </w:t>
            </w:r>
            <w:sdt>
              <w:sdtPr>
                <w:alias w:val="Jour"/>
                <w:tag w:val="Jour"/>
                <w:id w:val="-582683286"/>
                <w:placeholder>
                  <w:docPart w:val="501AD0A67F3F43BAB89917F81170BB78"/>
                </w:placeholder>
                <w:comboBox>
                  <w:listItem w:displayText="   " w:value=" 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>
                  <w:t xml:space="preserve">    </w:t>
                </w:r>
              </w:sdtContent>
            </w:sdt>
            <w:r w:rsidRPr="00CD0637">
              <w:t xml:space="preserve"> / </w:t>
            </w:r>
            <w:sdt>
              <w:sdtPr>
                <w:alias w:val="Mois"/>
                <w:tag w:val="Mois"/>
                <w:id w:val="1329171659"/>
                <w:placeholder>
                  <w:docPart w:val="364F0D1297C246F6AC6BB17BA38C573E"/>
                </w:placeholder>
                <w:dropDownList>
                  <w:listItem w:displayText="    " w:value="  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CD0637">
                  <w:t xml:space="preserve">   </w:t>
                </w:r>
                <w:r>
                  <w:t xml:space="preserve">  </w:t>
                </w:r>
                <w:r w:rsidRPr="00CD0637">
                  <w:t xml:space="preserve"> </w:t>
                </w:r>
              </w:sdtContent>
            </w:sdt>
            <w:r w:rsidRPr="00CD0637">
              <w:t xml:space="preserve"> / 202</w:t>
            </w:r>
            <w:sdt>
              <w:sdtPr>
                <w:alias w:val="    "/>
                <w:tag w:val="    "/>
                <w:id w:val="-1336378379"/>
                <w:placeholder>
                  <w:docPart w:val="1D369DCCA4C94D72BDF481C3C15CC28C"/>
                </w:placeholder>
                <w:showingPlcHdr/>
                <w:dropDownList>
                  <w:listItem w:value="    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EndPr/>
              <w:sdtContent>
                <w:r w:rsidRPr="00CD0637">
                  <w:t xml:space="preserve"> </w:t>
                </w:r>
                <w:r>
                  <w:t xml:space="preserve">  </w:t>
                </w:r>
              </w:sdtContent>
            </w:sdt>
            <w:r>
              <w:t xml:space="preserve"> au</w:t>
            </w:r>
            <w:r w:rsidRPr="00CD0637">
              <w:t xml:space="preserve">   </w:t>
            </w:r>
            <w:sdt>
              <w:sdtPr>
                <w:alias w:val="Jour"/>
                <w:tag w:val="Jour"/>
                <w:id w:val="-820269429"/>
                <w:placeholder>
                  <w:docPart w:val="0BBD0E5493C642FBB706A339A899A05E"/>
                </w:placeholder>
                <w:comboBox>
                  <w:listItem w:displayText="   " w:value=" 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Pr="00CD0637">
                  <w:t xml:space="preserve"> </w:t>
                </w:r>
                <w:r>
                  <w:t xml:space="preserve">  </w:t>
                </w:r>
                <w:r w:rsidRPr="00CD0637">
                  <w:t xml:space="preserve">  </w:t>
                </w:r>
                <w:r>
                  <w:t xml:space="preserve">    </w:t>
                </w:r>
              </w:sdtContent>
            </w:sdt>
            <w:r w:rsidRPr="00CD0637">
              <w:t xml:space="preserve"> / </w:t>
            </w:r>
            <w:sdt>
              <w:sdtPr>
                <w:alias w:val="Mois"/>
                <w:tag w:val="Mois"/>
                <w:id w:val="1912579725"/>
                <w:placeholder>
                  <w:docPart w:val="71165AC606BE4732924245F9B5CC33A8"/>
                </w:placeholder>
                <w:dropDownList>
                  <w:listItem w:displayText="    " w:value="  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CD0637">
                  <w:t xml:space="preserve"> </w:t>
                </w:r>
                <w:r>
                  <w:t xml:space="preserve">  </w:t>
                </w:r>
                <w:r w:rsidRPr="00CD0637">
                  <w:t xml:space="preserve">   </w:t>
                </w:r>
              </w:sdtContent>
            </w:sdt>
            <w:r w:rsidRPr="00CD0637">
              <w:t xml:space="preserve"> / 202</w:t>
            </w:r>
            <w:sdt>
              <w:sdtPr>
                <w:alias w:val="    "/>
                <w:tag w:val="    "/>
                <w:id w:val="-863061504"/>
                <w:placeholder>
                  <w:docPart w:val="CE9DBCC4265648C2B3411B0BA4F1C559"/>
                </w:placeholder>
                <w:showingPlcHdr/>
                <w:dropDownList>
                  <w:listItem w:value="    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EndPr/>
              <w:sdtContent>
                <w:r>
                  <w:t xml:space="preserve">  </w:t>
                </w:r>
                <w:r w:rsidRPr="00CD0637">
                  <w:t xml:space="preserve"> </w:t>
                </w:r>
              </w:sdtContent>
            </w:sdt>
          </w:p>
        </w:tc>
        <w:tc>
          <w:tcPr>
            <w:tcW w:w="58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0C75" w14:textId="77777777" w:rsidR="007730E1" w:rsidRPr="004161F7" w:rsidRDefault="002F6BD5" w:rsidP="00E97460">
            <w:pPr>
              <w:spacing w:after="0" w:line="24" w:lineRule="atLeast"/>
              <w:ind w:left="452" w:right="-28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6027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0E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730E1" w:rsidRPr="004161F7">
              <w:rPr>
                <w:rFonts w:cstheme="minorHAnsi"/>
                <w:sz w:val="24"/>
                <w:szCs w:val="24"/>
              </w:rPr>
              <w:t xml:space="preserve"> </w:t>
            </w:r>
            <w:r w:rsidR="007730E1">
              <w:rPr>
                <w:rFonts w:cstheme="minorHAnsi"/>
                <w:sz w:val="24"/>
                <w:szCs w:val="24"/>
              </w:rPr>
              <w:t>Université de Caen Normandie</w:t>
            </w:r>
          </w:p>
          <w:p w14:paraId="10E9997B" w14:textId="77777777" w:rsidR="007730E1" w:rsidRDefault="002F6BD5" w:rsidP="00E97460">
            <w:pPr>
              <w:spacing w:after="0" w:line="24" w:lineRule="atLeast"/>
              <w:ind w:left="452" w:right="-28"/>
              <w:rPr>
                <w:rFonts w:asciiTheme="majorHAnsi" w:hAnsiTheme="majorHAnsi" w:cstheme="majorBidi"/>
                <w:color w:val="2F5496" w:themeColor="accent1" w:themeShade="BF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63255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0E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730E1" w:rsidRPr="004161F7">
              <w:rPr>
                <w:rFonts w:cstheme="minorHAnsi"/>
                <w:sz w:val="24"/>
                <w:szCs w:val="24"/>
              </w:rPr>
              <w:t xml:space="preserve"> </w:t>
            </w:r>
            <w:r w:rsidR="007730E1">
              <w:rPr>
                <w:rFonts w:cstheme="minorHAnsi"/>
                <w:sz w:val="24"/>
                <w:szCs w:val="24"/>
              </w:rPr>
              <w:t>Établissement partenaire</w:t>
            </w:r>
          </w:p>
        </w:tc>
      </w:tr>
      <w:tr w:rsidR="007730E1" w:rsidRPr="00EE20B0" w14:paraId="2F1A8058" w14:textId="77777777" w:rsidTr="00FB48D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38"/>
          <w:jc w:val="center"/>
        </w:trPr>
        <w:tc>
          <w:tcPr>
            <w:tcW w:w="56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75C2" w14:textId="77777777" w:rsidR="007730E1" w:rsidRDefault="007730E1" w:rsidP="007730E1">
            <w:pPr>
              <w:spacing w:after="0" w:line="24" w:lineRule="atLeast"/>
              <w:ind w:right="-28"/>
              <w:jc w:val="center"/>
              <w:rPr>
                <w:rFonts w:asciiTheme="majorHAnsi" w:hAnsiTheme="majorHAnsi" w:cstheme="majorBidi"/>
                <w:color w:val="2F5496" w:themeColor="accent1" w:themeShade="BF"/>
              </w:rPr>
            </w:pPr>
            <w:r>
              <w:t xml:space="preserve">Du </w:t>
            </w:r>
            <w:r w:rsidRPr="00CD0637">
              <w:t xml:space="preserve">  </w:t>
            </w:r>
            <w:sdt>
              <w:sdtPr>
                <w:alias w:val="Jour"/>
                <w:tag w:val="Jour"/>
                <w:id w:val="1880438973"/>
                <w:placeholder>
                  <w:docPart w:val="7F39AD1E6AA445AA8C7C377D96FB729E"/>
                </w:placeholder>
                <w:comboBox>
                  <w:listItem w:displayText="   " w:value=" 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>
                  <w:t xml:space="preserve">    </w:t>
                </w:r>
              </w:sdtContent>
            </w:sdt>
            <w:r w:rsidRPr="00CD0637">
              <w:t xml:space="preserve"> / </w:t>
            </w:r>
            <w:sdt>
              <w:sdtPr>
                <w:alias w:val="Mois"/>
                <w:tag w:val="Mois"/>
                <w:id w:val="261113130"/>
                <w:placeholder>
                  <w:docPart w:val="A640830AD8284AFF9E7EEC121F370B11"/>
                </w:placeholder>
                <w:dropDownList>
                  <w:listItem w:displayText="    " w:value="  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CD0637">
                  <w:t xml:space="preserve">   </w:t>
                </w:r>
                <w:r>
                  <w:t xml:space="preserve">  </w:t>
                </w:r>
                <w:r w:rsidRPr="00CD0637">
                  <w:t xml:space="preserve"> </w:t>
                </w:r>
              </w:sdtContent>
            </w:sdt>
            <w:r w:rsidRPr="00CD0637">
              <w:t xml:space="preserve"> / 202</w:t>
            </w:r>
            <w:sdt>
              <w:sdtPr>
                <w:alias w:val="    "/>
                <w:tag w:val="    "/>
                <w:id w:val="-1210711372"/>
                <w:placeholder>
                  <w:docPart w:val="7C3524C6B52E418E9833E80034819911"/>
                </w:placeholder>
                <w:showingPlcHdr/>
                <w:dropDownList>
                  <w:listItem w:value="    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EndPr/>
              <w:sdtContent>
                <w:r w:rsidRPr="00CD0637">
                  <w:t xml:space="preserve"> </w:t>
                </w:r>
                <w:r>
                  <w:t xml:space="preserve">  </w:t>
                </w:r>
              </w:sdtContent>
            </w:sdt>
            <w:r>
              <w:t xml:space="preserve"> au</w:t>
            </w:r>
            <w:r w:rsidRPr="00CD0637">
              <w:t xml:space="preserve">   </w:t>
            </w:r>
            <w:sdt>
              <w:sdtPr>
                <w:alias w:val="Jour"/>
                <w:tag w:val="Jour"/>
                <w:id w:val="203910633"/>
                <w:placeholder>
                  <w:docPart w:val="3D2A1034BD5744AB8DD0FF78CB941FF0"/>
                </w:placeholder>
                <w:comboBox>
                  <w:listItem w:displayText="   " w:value=" 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Pr="00CD0637">
                  <w:t xml:space="preserve"> </w:t>
                </w:r>
                <w:r>
                  <w:t xml:space="preserve">  </w:t>
                </w:r>
                <w:r w:rsidRPr="00CD0637">
                  <w:t xml:space="preserve">  </w:t>
                </w:r>
                <w:r>
                  <w:t xml:space="preserve">    </w:t>
                </w:r>
              </w:sdtContent>
            </w:sdt>
            <w:r w:rsidRPr="00CD0637">
              <w:t xml:space="preserve"> / </w:t>
            </w:r>
            <w:sdt>
              <w:sdtPr>
                <w:alias w:val="Mois"/>
                <w:tag w:val="Mois"/>
                <w:id w:val="-821196038"/>
                <w:placeholder>
                  <w:docPart w:val="F73EEEB304DF442B82605CBB87883ABA"/>
                </w:placeholder>
                <w:dropDownList>
                  <w:listItem w:displayText="    " w:value="  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CD0637">
                  <w:t xml:space="preserve"> </w:t>
                </w:r>
                <w:r>
                  <w:t xml:space="preserve">  </w:t>
                </w:r>
                <w:r w:rsidRPr="00CD0637">
                  <w:t xml:space="preserve">   </w:t>
                </w:r>
              </w:sdtContent>
            </w:sdt>
            <w:r w:rsidRPr="00CD0637">
              <w:t xml:space="preserve"> / 202</w:t>
            </w:r>
            <w:sdt>
              <w:sdtPr>
                <w:alias w:val="    "/>
                <w:tag w:val="    "/>
                <w:id w:val="168691526"/>
                <w:placeholder>
                  <w:docPart w:val="2C751BAE7A434FBDA503F6A58D29F09E"/>
                </w:placeholder>
                <w:showingPlcHdr/>
                <w:dropDownList>
                  <w:listItem w:value="    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EndPr/>
              <w:sdtContent>
                <w:r>
                  <w:t xml:space="preserve">  </w:t>
                </w:r>
                <w:r w:rsidRPr="00CD0637">
                  <w:t xml:space="preserve"> </w:t>
                </w:r>
              </w:sdtContent>
            </w:sdt>
          </w:p>
        </w:tc>
        <w:tc>
          <w:tcPr>
            <w:tcW w:w="58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8FA1" w14:textId="77777777" w:rsidR="00E97460" w:rsidRPr="004161F7" w:rsidRDefault="002F6BD5" w:rsidP="00E97460">
            <w:pPr>
              <w:spacing w:after="0" w:line="24" w:lineRule="atLeast"/>
              <w:ind w:left="452" w:right="-28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869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4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97460" w:rsidRPr="004161F7">
              <w:rPr>
                <w:rFonts w:cstheme="minorHAnsi"/>
                <w:sz w:val="24"/>
                <w:szCs w:val="24"/>
              </w:rPr>
              <w:t xml:space="preserve"> </w:t>
            </w:r>
            <w:r w:rsidR="00E97460">
              <w:rPr>
                <w:rFonts w:cstheme="minorHAnsi"/>
                <w:sz w:val="24"/>
                <w:szCs w:val="24"/>
              </w:rPr>
              <w:t>Université de Caen Normandie</w:t>
            </w:r>
          </w:p>
          <w:p w14:paraId="74A312F0" w14:textId="77777777" w:rsidR="007730E1" w:rsidRDefault="002F6BD5" w:rsidP="00E97460">
            <w:pPr>
              <w:spacing w:after="0" w:line="24" w:lineRule="atLeast"/>
              <w:ind w:left="452" w:right="-28"/>
              <w:rPr>
                <w:rFonts w:asciiTheme="majorHAnsi" w:hAnsiTheme="majorHAnsi" w:cstheme="majorBidi"/>
                <w:color w:val="2F5496" w:themeColor="accent1" w:themeShade="BF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9246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4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97460" w:rsidRPr="004161F7">
              <w:rPr>
                <w:rFonts w:cstheme="minorHAnsi"/>
                <w:sz w:val="24"/>
                <w:szCs w:val="24"/>
              </w:rPr>
              <w:t xml:space="preserve"> </w:t>
            </w:r>
            <w:r w:rsidR="00E97460">
              <w:rPr>
                <w:rFonts w:cstheme="minorHAnsi"/>
                <w:sz w:val="24"/>
                <w:szCs w:val="24"/>
              </w:rPr>
              <w:t>Établissement partenaire</w:t>
            </w:r>
          </w:p>
        </w:tc>
      </w:tr>
      <w:tr w:rsidR="007730E1" w:rsidRPr="00EE20B0" w14:paraId="2407B661" w14:textId="77777777" w:rsidTr="00FB48D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38"/>
          <w:jc w:val="center"/>
        </w:trPr>
        <w:tc>
          <w:tcPr>
            <w:tcW w:w="56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6CE3" w14:textId="77777777" w:rsidR="007730E1" w:rsidRDefault="007730E1" w:rsidP="007730E1">
            <w:pPr>
              <w:spacing w:after="0" w:line="24" w:lineRule="atLeast"/>
              <w:ind w:right="-28"/>
              <w:jc w:val="center"/>
              <w:rPr>
                <w:rFonts w:asciiTheme="majorHAnsi" w:hAnsiTheme="majorHAnsi" w:cstheme="majorBidi"/>
                <w:color w:val="2F5496" w:themeColor="accent1" w:themeShade="BF"/>
              </w:rPr>
            </w:pPr>
            <w:r>
              <w:t xml:space="preserve">Du </w:t>
            </w:r>
            <w:r w:rsidRPr="00CD0637">
              <w:t xml:space="preserve">  </w:t>
            </w:r>
            <w:sdt>
              <w:sdtPr>
                <w:alias w:val="Jour"/>
                <w:tag w:val="Jour"/>
                <w:id w:val="2027739996"/>
                <w:placeholder>
                  <w:docPart w:val="0D3832B6153145A29FD195B5A4ABF25D"/>
                </w:placeholder>
                <w:comboBox>
                  <w:listItem w:displayText="   " w:value=" 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>
                  <w:t xml:space="preserve">    </w:t>
                </w:r>
              </w:sdtContent>
            </w:sdt>
            <w:r w:rsidRPr="00CD0637">
              <w:t xml:space="preserve"> / </w:t>
            </w:r>
            <w:sdt>
              <w:sdtPr>
                <w:alias w:val="Mois"/>
                <w:tag w:val="Mois"/>
                <w:id w:val="-1289347940"/>
                <w:placeholder>
                  <w:docPart w:val="2D74329D17F6478991218417D71C0581"/>
                </w:placeholder>
                <w:dropDownList>
                  <w:listItem w:displayText="    " w:value="  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CD0637">
                  <w:t xml:space="preserve">   </w:t>
                </w:r>
                <w:r>
                  <w:t xml:space="preserve">  </w:t>
                </w:r>
                <w:r w:rsidRPr="00CD0637">
                  <w:t xml:space="preserve"> </w:t>
                </w:r>
              </w:sdtContent>
            </w:sdt>
            <w:r w:rsidRPr="00CD0637">
              <w:t xml:space="preserve"> / 202</w:t>
            </w:r>
            <w:sdt>
              <w:sdtPr>
                <w:alias w:val="    "/>
                <w:tag w:val="    "/>
                <w:id w:val="-712808408"/>
                <w:placeholder>
                  <w:docPart w:val="D2DF1F37F4C84C56BCF1B02D4CEC3FD4"/>
                </w:placeholder>
                <w:showingPlcHdr/>
                <w:dropDownList>
                  <w:listItem w:value="    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EndPr/>
              <w:sdtContent>
                <w:r w:rsidRPr="00CD0637">
                  <w:t xml:space="preserve"> </w:t>
                </w:r>
                <w:r>
                  <w:t xml:space="preserve">  </w:t>
                </w:r>
              </w:sdtContent>
            </w:sdt>
            <w:r>
              <w:t xml:space="preserve"> au</w:t>
            </w:r>
            <w:r w:rsidRPr="00CD0637">
              <w:t xml:space="preserve">   </w:t>
            </w:r>
            <w:sdt>
              <w:sdtPr>
                <w:alias w:val="Jour"/>
                <w:tag w:val="Jour"/>
                <w:id w:val="420156107"/>
                <w:placeholder>
                  <w:docPart w:val="5639C7F3416C4E6E81CFF567230BF2D9"/>
                </w:placeholder>
                <w:comboBox>
                  <w:listItem w:displayText="   " w:value=" 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Pr="00CD0637">
                  <w:t xml:space="preserve"> </w:t>
                </w:r>
                <w:r>
                  <w:t xml:space="preserve">  </w:t>
                </w:r>
                <w:r w:rsidRPr="00CD0637">
                  <w:t xml:space="preserve">  </w:t>
                </w:r>
                <w:r>
                  <w:t xml:space="preserve">    </w:t>
                </w:r>
              </w:sdtContent>
            </w:sdt>
            <w:r w:rsidRPr="00CD0637">
              <w:t xml:space="preserve"> / </w:t>
            </w:r>
            <w:sdt>
              <w:sdtPr>
                <w:alias w:val="Mois"/>
                <w:tag w:val="Mois"/>
                <w:id w:val="926071293"/>
                <w:placeholder>
                  <w:docPart w:val="CDF4B89F38AB48DCAED17E31CD096A5E"/>
                </w:placeholder>
                <w:dropDownList>
                  <w:listItem w:displayText="    " w:value="  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CD0637">
                  <w:t xml:space="preserve"> </w:t>
                </w:r>
                <w:r>
                  <w:t xml:space="preserve">  </w:t>
                </w:r>
                <w:r w:rsidRPr="00CD0637">
                  <w:t xml:space="preserve">   </w:t>
                </w:r>
              </w:sdtContent>
            </w:sdt>
            <w:r w:rsidRPr="00CD0637">
              <w:t xml:space="preserve"> / 202</w:t>
            </w:r>
            <w:sdt>
              <w:sdtPr>
                <w:alias w:val="    "/>
                <w:tag w:val="    "/>
                <w:id w:val="2054890536"/>
                <w:placeholder>
                  <w:docPart w:val="A626132FCACB43B2BEB52A021B336DA8"/>
                </w:placeholder>
                <w:showingPlcHdr/>
                <w:dropDownList>
                  <w:listItem w:value="    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EndPr/>
              <w:sdtContent>
                <w:r>
                  <w:t xml:space="preserve">  </w:t>
                </w:r>
                <w:r w:rsidRPr="00CD0637">
                  <w:t xml:space="preserve"> </w:t>
                </w:r>
              </w:sdtContent>
            </w:sdt>
          </w:p>
        </w:tc>
        <w:tc>
          <w:tcPr>
            <w:tcW w:w="58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0DCA" w14:textId="77777777" w:rsidR="00E97460" w:rsidRPr="004161F7" w:rsidRDefault="002F6BD5" w:rsidP="00E97460">
            <w:pPr>
              <w:spacing w:after="0" w:line="24" w:lineRule="atLeast"/>
              <w:ind w:left="452" w:right="-28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97490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4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97460" w:rsidRPr="004161F7">
              <w:rPr>
                <w:rFonts w:cstheme="minorHAnsi"/>
                <w:sz w:val="24"/>
                <w:szCs w:val="24"/>
              </w:rPr>
              <w:t xml:space="preserve"> </w:t>
            </w:r>
            <w:r w:rsidR="00E97460">
              <w:rPr>
                <w:rFonts w:cstheme="minorHAnsi"/>
                <w:sz w:val="24"/>
                <w:szCs w:val="24"/>
              </w:rPr>
              <w:t>Université de Caen Normandie</w:t>
            </w:r>
          </w:p>
          <w:p w14:paraId="0C4DE99C" w14:textId="77777777" w:rsidR="007730E1" w:rsidRDefault="002F6BD5" w:rsidP="00E97460">
            <w:pPr>
              <w:spacing w:after="0" w:line="24" w:lineRule="atLeast"/>
              <w:ind w:left="452" w:right="-28"/>
              <w:rPr>
                <w:rFonts w:asciiTheme="majorHAnsi" w:hAnsiTheme="majorHAnsi" w:cstheme="majorBidi"/>
                <w:color w:val="2F5496" w:themeColor="accent1" w:themeShade="BF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45606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4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97460" w:rsidRPr="004161F7">
              <w:rPr>
                <w:rFonts w:cstheme="minorHAnsi"/>
                <w:sz w:val="24"/>
                <w:szCs w:val="24"/>
              </w:rPr>
              <w:t xml:space="preserve"> </w:t>
            </w:r>
            <w:r w:rsidR="00E97460">
              <w:rPr>
                <w:rFonts w:cstheme="minorHAnsi"/>
                <w:sz w:val="24"/>
                <w:szCs w:val="24"/>
              </w:rPr>
              <w:t>Établissement partenaire</w:t>
            </w:r>
          </w:p>
        </w:tc>
      </w:tr>
      <w:tr w:rsidR="007730E1" w:rsidRPr="00EE20B0" w14:paraId="78A1A011" w14:textId="77777777" w:rsidTr="00FB48D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38"/>
          <w:jc w:val="center"/>
        </w:trPr>
        <w:tc>
          <w:tcPr>
            <w:tcW w:w="56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5D43" w14:textId="77777777" w:rsidR="007730E1" w:rsidRDefault="007730E1" w:rsidP="007730E1">
            <w:pPr>
              <w:spacing w:after="0" w:line="24" w:lineRule="atLeast"/>
              <w:ind w:right="-28"/>
              <w:jc w:val="center"/>
              <w:rPr>
                <w:rFonts w:asciiTheme="majorHAnsi" w:hAnsiTheme="majorHAnsi" w:cstheme="majorBidi"/>
                <w:color w:val="2F5496" w:themeColor="accent1" w:themeShade="BF"/>
              </w:rPr>
            </w:pPr>
            <w:r>
              <w:t xml:space="preserve">Du </w:t>
            </w:r>
            <w:r w:rsidRPr="00CD0637">
              <w:t xml:space="preserve">  </w:t>
            </w:r>
            <w:sdt>
              <w:sdtPr>
                <w:alias w:val="Jour"/>
                <w:tag w:val="Jour"/>
                <w:id w:val="1216086321"/>
                <w:placeholder>
                  <w:docPart w:val="8EE6A6E2A4F2496088F67557DAF7DA0F"/>
                </w:placeholder>
                <w:comboBox>
                  <w:listItem w:displayText="   " w:value=" 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>
                  <w:t xml:space="preserve">    </w:t>
                </w:r>
              </w:sdtContent>
            </w:sdt>
            <w:r w:rsidRPr="00CD0637">
              <w:t xml:space="preserve"> / </w:t>
            </w:r>
            <w:sdt>
              <w:sdtPr>
                <w:alias w:val="Mois"/>
                <w:tag w:val="Mois"/>
                <w:id w:val="87817901"/>
                <w:placeholder>
                  <w:docPart w:val="4409A980DCA347C09C6D5BA06E8B6BD8"/>
                </w:placeholder>
                <w:dropDownList>
                  <w:listItem w:displayText="    " w:value="  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CD0637">
                  <w:t xml:space="preserve">   </w:t>
                </w:r>
                <w:r>
                  <w:t xml:space="preserve">  </w:t>
                </w:r>
                <w:r w:rsidRPr="00CD0637">
                  <w:t xml:space="preserve"> </w:t>
                </w:r>
              </w:sdtContent>
            </w:sdt>
            <w:r w:rsidRPr="00CD0637">
              <w:t xml:space="preserve"> / 202</w:t>
            </w:r>
            <w:sdt>
              <w:sdtPr>
                <w:alias w:val="    "/>
                <w:tag w:val="    "/>
                <w:id w:val="-1523082899"/>
                <w:placeholder>
                  <w:docPart w:val="AA404972CBBC4156A474B19D357C3724"/>
                </w:placeholder>
                <w:showingPlcHdr/>
                <w:dropDownList>
                  <w:listItem w:value="    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EndPr/>
              <w:sdtContent>
                <w:r w:rsidRPr="00CD0637">
                  <w:t xml:space="preserve"> </w:t>
                </w:r>
                <w:r>
                  <w:t xml:space="preserve">  </w:t>
                </w:r>
              </w:sdtContent>
            </w:sdt>
            <w:r>
              <w:t xml:space="preserve"> au</w:t>
            </w:r>
            <w:r w:rsidRPr="00CD0637">
              <w:t xml:space="preserve">   </w:t>
            </w:r>
            <w:sdt>
              <w:sdtPr>
                <w:alias w:val="Jour"/>
                <w:tag w:val="Jour"/>
                <w:id w:val="1295481824"/>
                <w:placeholder>
                  <w:docPart w:val="E18B185AF45C4666B76192D3A1448C69"/>
                </w:placeholder>
                <w:comboBox>
                  <w:listItem w:displayText="   " w:value=" 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Pr="00CD0637">
                  <w:t xml:space="preserve"> </w:t>
                </w:r>
                <w:r>
                  <w:t xml:space="preserve">  </w:t>
                </w:r>
                <w:r w:rsidRPr="00CD0637">
                  <w:t xml:space="preserve">  </w:t>
                </w:r>
                <w:r>
                  <w:t xml:space="preserve">    </w:t>
                </w:r>
              </w:sdtContent>
            </w:sdt>
            <w:r w:rsidRPr="00CD0637">
              <w:t xml:space="preserve"> / </w:t>
            </w:r>
            <w:sdt>
              <w:sdtPr>
                <w:alias w:val="Mois"/>
                <w:tag w:val="Mois"/>
                <w:id w:val="-1749021707"/>
                <w:placeholder>
                  <w:docPart w:val="668EC26E64AA47C7B0E436C44FBE7107"/>
                </w:placeholder>
                <w:dropDownList>
                  <w:listItem w:displayText="    " w:value="  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CD0637">
                  <w:t xml:space="preserve"> </w:t>
                </w:r>
                <w:r>
                  <w:t xml:space="preserve">  </w:t>
                </w:r>
                <w:r w:rsidRPr="00CD0637">
                  <w:t xml:space="preserve">   </w:t>
                </w:r>
              </w:sdtContent>
            </w:sdt>
            <w:r w:rsidRPr="00CD0637">
              <w:t xml:space="preserve"> / 202</w:t>
            </w:r>
            <w:sdt>
              <w:sdtPr>
                <w:alias w:val="    "/>
                <w:tag w:val="    "/>
                <w:id w:val="-296224862"/>
                <w:placeholder>
                  <w:docPart w:val="88B620E6115C4D479BA8735B1D6D83C4"/>
                </w:placeholder>
                <w:showingPlcHdr/>
                <w:dropDownList>
                  <w:listItem w:value="    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EndPr/>
              <w:sdtContent>
                <w:r>
                  <w:t xml:space="preserve">  </w:t>
                </w:r>
                <w:r w:rsidRPr="00CD0637">
                  <w:t xml:space="preserve"> </w:t>
                </w:r>
              </w:sdtContent>
            </w:sdt>
          </w:p>
        </w:tc>
        <w:tc>
          <w:tcPr>
            <w:tcW w:w="58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ABC1" w14:textId="77777777" w:rsidR="00E97460" w:rsidRPr="004161F7" w:rsidRDefault="002F6BD5" w:rsidP="00E97460">
            <w:pPr>
              <w:spacing w:after="0" w:line="24" w:lineRule="atLeast"/>
              <w:ind w:left="452" w:right="-28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665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4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97460" w:rsidRPr="004161F7">
              <w:rPr>
                <w:rFonts w:cstheme="minorHAnsi"/>
                <w:sz w:val="24"/>
                <w:szCs w:val="24"/>
              </w:rPr>
              <w:t xml:space="preserve"> </w:t>
            </w:r>
            <w:r w:rsidR="00E97460">
              <w:rPr>
                <w:rFonts w:cstheme="minorHAnsi"/>
                <w:sz w:val="24"/>
                <w:szCs w:val="24"/>
              </w:rPr>
              <w:t>Université de Caen Normandie</w:t>
            </w:r>
          </w:p>
          <w:p w14:paraId="7B43F1D6" w14:textId="77777777" w:rsidR="007730E1" w:rsidRDefault="002F6BD5" w:rsidP="00E97460">
            <w:pPr>
              <w:spacing w:after="0" w:line="24" w:lineRule="atLeast"/>
              <w:ind w:left="452" w:right="-28"/>
              <w:rPr>
                <w:rFonts w:asciiTheme="majorHAnsi" w:hAnsiTheme="majorHAnsi" w:cstheme="majorBidi"/>
                <w:color w:val="2F5496" w:themeColor="accent1" w:themeShade="BF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00905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4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97460" w:rsidRPr="004161F7">
              <w:rPr>
                <w:rFonts w:cstheme="minorHAnsi"/>
                <w:sz w:val="24"/>
                <w:szCs w:val="24"/>
              </w:rPr>
              <w:t xml:space="preserve"> </w:t>
            </w:r>
            <w:r w:rsidR="00E97460">
              <w:rPr>
                <w:rFonts w:cstheme="minorHAnsi"/>
                <w:sz w:val="24"/>
                <w:szCs w:val="24"/>
              </w:rPr>
              <w:t>Établissement partenaire</w:t>
            </w:r>
          </w:p>
        </w:tc>
      </w:tr>
      <w:tr w:rsidR="007730E1" w:rsidRPr="00EE20B0" w14:paraId="02C8F8F9" w14:textId="77777777" w:rsidTr="00FB48D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38"/>
          <w:jc w:val="center"/>
        </w:trPr>
        <w:tc>
          <w:tcPr>
            <w:tcW w:w="56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99CB" w14:textId="77777777" w:rsidR="007730E1" w:rsidRDefault="007730E1" w:rsidP="007730E1">
            <w:pPr>
              <w:spacing w:after="0" w:line="24" w:lineRule="atLeast"/>
              <w:ind w:right="-28"/>
              <w:jc w:val="center"/>
              <w:rPr>
                <w:rFonts w:asciiTheme="majorHAnsi" w:hAnsiTheme="majorHAnsi" w:cstheme="majorBidi"/>
                <w:color w:val="2F5496" w:themeColor="accent1" w:themeShade="BF"/>
              </w:rPr>
            </w:pPr>
            <w:r>
              <w:t xml:space="preserve">Du </w:t>
            </w:r>
            <w:r w:rsidRPr="00CD0637">
              <w:t xml:space="preserve">  </w:t>
            </w:r>
            <w:sdt>
              <w:sdtPr>
                <w:alias w:val="Jour"/>
                <w:tag w:val="Jour"/>
                <w:id w:val="-1007512716"/>
                <w:placeholder>
                  <w:docPart w:val="F8A13404A11742139143C8383A664D9C"/>
                </w:placeholder>
                <w:comboBox>
                  <w:listItem w:displayText="   " w:value=" 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>
                  <w:t xml:space="preserve">    </w:t>
                </w:r>
              </w:sdtContent>
            </w:sdt>
            <w:r w:rsidRPr="00CD0637">
              <w:t xml:space="preserve"> / </w:t>
            </w:r>
            <w:sdt>
              <w:sdtPr>
                <w:alias w:val="Mois"/>
                <w:tag w:val="Mois"/>
                <w:id w:val="787245702"/>
                <w:placeholder>
                  <w:docPart w:val="1018AED8872C4F54BFCBD8AEDCA64501"/>
                </w:placeholder>
                <w:dropDownList>
                  <w:listItem w:displayText="    " w:value="  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CD0637">
                  <w:t xml:space="preserve">   </w:t>
                </w:r>
                <w:r>
                  <w:t xml:space="preserve">  </w:t>
                </w:r>
                <w:r w:rsidRPr="00CD0637">
                  <w:t xml:space="preserve"> </w:t>
                </w:r>
              </w:sdtContent>
            </w:sdt>
            <w:r w:rsidRPr="00CD0637">
              <w:t xml:space="preserve"> / 202</w:t>
            </w:r>
            <w:sdt>
              <w:sdtPr>
                <w:alias w:val="    "/>
                <w:tag w:val="    "/>
                <w:id w:val="-211807190"/>
                <w:placeholder>
                  <w:docPart w:val="F85A43B6361B45569A041C1E85568943"/>
                </w:placeholder>
                <w:showingPlcHdr/>
                <w:dropDownList>
                  <w:listItem w:value="    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EndPr/>
              <w:sdtContent>
                <w:r w:rsidRPr="00CD0637">
                  <w:t xml:space="preserve"> </w:t>
                </w:r>
                <w:r>
                  <w:t xml:space="preserve">  </w:t>
                </w:r>
              </w:sdtContent>
            </w:sdt>
            <w:r>
              <w:t xml:space="preserve"> au</w:t>
            </w:r>
            <w:r w:rsidRPr="00CD0637">
              <w:t xml:space="preserve">   </w:t>
            </w:r>
            <w:sdt>
              <w:sdtPr>
                <w:alias w:val="Jour"/>
                <w:tag w:val="Jour"/>
                <w:id w:val="-794601815"/>
                <w:placeholder>
                  <w:docPart w:val="46934D0311094DECBB634CC3C8E23CF6"/>
                </w:placeholder>
                <w:comboBox>
                  <w:listItem w:displayText="   " w:value=" 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Pr="00CD0637">
                  <w:t xml:space="preserve"> </w:t>
                </w:r>
                <w:r>
                  <w:t xml:space="preserve">  </w:t>
                </w:r>
                <w:r w:rsidRPr="00CD0637">
                  <w:t xml:space="preserve">  </w:t>
                </w:r>
                <w:r>
                  <w:t xml:space="preserve">    </w:t>
                </w:r>
              </w:sdtContent>
            </w:sdt>
            <w:r w:rsidRPr="00CD0637">
              <w:t xml:space="preserve"> / </w:t>
            </w:r>
            <w:sdt>
              <w:sdtPr>
                <w:alias w:val="Mois"/>
                <w:tag w:val="Mois"/>
                <w:id w:val="-184062294"/>
                <w:placeholder>
                  <w:docPart w:val="6D7978219BF5443D959D7E95A4B4C7AD"/>
                </w:placeholder>
                <w:dropDownList>
                  <w:listItem w:displayText="    " w:value="  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CD0637">
                  <w:t xml:space="preserve"> </w:t>
                </w:r>
                <w:r>
                  <w:t xml:space="preserve">  </w:t>
                </w:r>
                <w:r w:rsidRPr="00CD0637">
                  <w:t xml:space="preserve">   </w:t>
                </w:r>
              </w:sdtContent>
            </w:sdt>
            <w:r w:rsidRPr="00CD0637">
              <w:t xml:space="preserve"> / 202</w:t>
            </w:r>
            <w:sdt>
              <w:sdtPr>
                <w:alias w:val="    "/>
                <w:tag w:val="    "/>
                <w:id w:val="-811635882"/>
                <w:placeholder>
                  <w:docPart w:val="A245BE51CF884F418CE191143CDA0C60"/>
                </w:placeholder>
                <w:showingPlcHdr/>
                <w:dropDownList>
                  <w:listItem w:value="    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EndPr/>
              <w:sdtContent>
                <w:r>
                  <w:t xml:space="preserve">  </w:t>
                </w:r>
                <w:r w:rsidRPr="00CD0637">
                  <w:t xml:space="preserve"> </w:t>
                </w:r>
              </w:sdtContent>
            </w:sdt>
          </w:p>
        </w:tc>
        <w:tc>
          <w:tcPr>
            <w:tcW w:w="58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F70F" w14:textId="77777777" w:rsidR="00E97460" w:rsidRPr="004161F7" w:rsidRDefault="002F6BD5" w:rsidP="00E97460">
            <w:pPr>
              <w:spacing w:after="0" w:line="24" w:lineRule="atLeast"/>
              <w:ind w:left="452" w:right="-28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5732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DE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97460" w:rsidRPr="004161F7">
              <w:rPr>
                <w:rFonts w:cstheme="minorHAnsi"/>
                <w:sz w:val="24"/>
                <w:szCs w:val="24"/>
              </w:rPr>
              <w:t xml:space="preserve"> </w:t>
            </w:r>
            <w:r w:rsidR="00E97460">
              <w:rPr>
                <w:rFonts w:cstheme="minorHAnsi"/>
                <w:sz w:val="24"/>
                <w:szCs w:val="24"/>
              </w:rPr>
              <w:t>Université de Caen Normandie</w:t>
            </w:r>
          </w:p>
          <w:p w14:paraId="5D00CD18" w14:textId="77777777" w:rsidR="007730E1" w:rsidRDefault="002F6BD5" w:rsidP="00E97460">
            <w:pPr>
              <w:spacing w:after="0" w:line="24" w:lineRule="atLeast"/>
              <w:ind w:left="452" w:right="-28"/>
              <w:rPr>
                <w:rFonts w:asciiTheme="majorHAnsi" w:hAnsiTheme="majorHAnsi" w:cstheme="majorBidi"/>
                <w:color w:val="2F5496" w:themeColor="accent1" w:themeShade="BF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8136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46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97460" w:rsidRPr="004161F7">
              <w:rPr>
                <w:rFonts w:cstheme="minorHAnsi"/>
                <w:sz w:val="24"/>
                <w:szCs w:val="24"/>
              </w:rPr>
              <w:t xml:space="preserve"> </w:t>
            </w:r>
            <w:r w:rsidR="00E97460">
              <w:rPr>
                <w:rFonts w:cstheme="minorHAnsi"/>
                <w:sz w:val="24"/>
                <w:szCs w:val="24"/>
              </w:rPr>
              <w:t>Établissement partenaire</w:t>
            </w:r>
          </w:p>
        </w:tc>
      </w:tr>
      <w:tr w:rsidR="007012F5" w:rsidRPr="00EE20B0" w14:paraId="016B1D96" w14:textId="77777777" w:rsidTr="00FB48D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02"/>
          <w:jc w:val="center"/>
        </w:trPr>
        <w:tc>
          <w:tcPr>
            <w:tcW w:w="114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042778" w14:textId="77777777" w:rsidR="007012F5" w:rsidRDefault="007012F5" w:rsidP="007012F5">
            <w:pPr>
              <w:pStyle w:val="Titre2"/>
              <w:spacing w:before="0"/>
            </w:pPr>
            <w:r>
              <w:t>Soutenance de thèse</w:t>
            </w:r>
          </w:p>
        </w:tc>
      </w:tr>
      <w:tr w:rsidR="00782968" w:rsidRPr="00EE20B0" w14:paraId="0F2D2178" w14:textId="77777777" w:rsidTr="00FB48D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64"/>
          <w:jc w:val="center"/>
        </w:trPr>
        <w:tc>
          <w:tcPr>
            <w:tcW w:w="56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B8C5" w14:textId="77777777" w:rsidR="00782968" w:rsidRPr="007012F5" w:rsidRDefault="00782968" w:rsidP="00782968">
            <w:pPr>
              <w:spacing w:after="0" w:line="24" w:lineRule="atLeast"/>
              <w:ind w:right="-28"/>
              <w:jc w:val="center"/>
            </w:pPr>
            <w:r w:rsidRPr="007012F5">
              <w:t>Lieu de la soutenance de thèse</w:t>
            </w:r>
            <w:r>
              <w:t> :</w:t>
            </w:r>
          </w:p>
        </w:tc>
        <w:tc>
          <w:tcPr>
            <w:tcW w:w="58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16AB" w14:textId="77777777" w:rsidR="00782968" w:rsidRPr="004161F7" w:rsidRDefault="002F6BD5" w:rsidP="00782968">
            <w:pPr>
              <w:spacing w:after="0" w:line="24" w:lineRule="atLeast"/>
              <w:ind w:left="452" w:right="-28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92306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96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82968" w:rsidRPr="004161F7">
              <w:rPr>
                <w:rFonts w:cstheme="minorHAnsi"/>
                <w:sz w:val="24"/>
                <w:szCs w:val="24"/>
              </w:rPr>
              <w:t xml:space="preserve"> </w:t>
            </w:r>
            <w:r w:rsidR="00782968">
              <w:rPr>
                <w:rFonts w:cstheme="minorHAnsi"/>
                <w:sz w:val="24"/>
                <w:szCs w:val="24"/>
              </w:rPr>
              <w:t>Université de Caen Normandie</w:t>
            </w:r>
          </w:p>
          <w:p w14:paraId="34C54677" w14:textId="77777777" w:rsidR="00782968" w:rsidRDefault="002F6BD5" w:rsidP="00782968">
            <w:pPr>
              <w:spacing w:after="0" w:line="24" w:lineRule="atLeast"/>
              <w:ind w:left="452" w:right="-28"/>
              <w:rPr>
                <w:rFonts w:asciiTheme="majorHAnsi" w:hAnsiTheme="majorHAnsi" w:cstheme="majorBidi"/>
                <w:color w:val="2F5496" w:themeColor="accent1" w:themeShade="BF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246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96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82968" w:rsidRPr="004161F7">
              <w:rPr>
                <w:rFonts w:cstheme="minorHAnsi"/>
                <w:sz w:val="24"/>
                <w:szCs w:val="24"/>
              </w:rPr>
              <w:t xml:space="preserve"> </w:t>
            </w:r>
            <w:r w:rsidR="00782968">
              <w:rPr>
                <w:rFonts w:cstheme="minorHAnsi"/>
                <w:sz w:val="24"/>
                <w:szCs w:val="24"/>
              </w:rPr>
              <w:t>Établissement partenaire</w:t>
            </w:r>
          </w:p>
        </w:tc>
      </w:tr>
      <w:tr w:rsidR="00782968" w:rsidRPr="00EE20B0" w14:paraId="6F0DE678" w14:textId="77777777" w:rsidTr="00FB48D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36"/>
          <w:jc w:val="center"/>
        </w:trPr>
        <w:tc>
          <w:tcPr>
            <w:tcW w:w="56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BFA0" w14:textId="77777777" w:rsidR="00782968" w:rsidRPr="007012F5" w:rsidRDefault="00782968" w:rsidP="00782968">
            <w:pPr>
              <w:spacing w:after="0" w:line="24" w:lineRule="atLeast"/>
              <w:ind w:right="-28"/>
              <w:jc w:val="center"/>
            </w:pPr>
            <w:r>
              <w:t>Langue de rédaction de la thèse :</w:t>
            </w:r>
          </w:p>
        </w:tc>
        <w:tc>
          <w:tcPr>
            <w:tcW w:w="58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3E75" w14:textId="77777777" w:rsidR="00782968" w:rsidRDefault="00221923" w:rsidP="00782968">
            <w:pPr>
              <w:spacing w:after="0" w:line="24" w:lineRule="atLeast"/>
              <w:ind w:right="-28"/>
              <w:rPr>
                <w:rFonts w:asciiTheme="majorHAnsi" w:hAnsiTheme="majorHAnsi" w:cstheme="majorBidi"/>
                <w:color w:val="2F5496" w:themeColor="accent1" w:themeShade="BF"/>
              </w:rPr>
            </w:pPr>
            <w:r w:rsidRPr="00A51561">
              <w:rPr>
                <w:rFonts w:cstheme="minorHAnsi"/>
                <w:sz w:val="24"/>
                <w:szCs w:val="24"/>
              </w:rPr>
              <w:object w:dxaOrig="1440" w:dyaOrig="1440" w14:anchorId="4848388C">
                <v:shape id="_x0000_i1141" type="#_x0000_t75" style="width:272.5pt;height:18.5pt" o:ole="">
                  <v:imagedata r:id="rId47" o:title=""/>
                </v:shape>
                <w:control r:id="rId48" w:name="TextBox1332214" w:shapeid="_x0000_i1141"/>
              </w:object>
            </w:r>
          </w:p>
        </w:tc>
      </w:tr>
      <w:tr w:rsidR="00782968" w:rsidRPr="00EE20B0" w14:paraId="2D0E9020" w14:textId="77777777" w:rsidTr="00FB48D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15"/>
          <w:jc w:val="center"/>
        </w:trPr>
        <w:tc>
          <w:tcPr>
            <w:tcW w:w="56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6CE1" w14:textId="77777777" w:rsidR="00782968" w:rsidRDefault="00782968" w:rsidP="00782968">
            <w:pPr>
              <w:spacing w:after="0" w:line="24" w:lineRule="atLeast"/>
              <w:ind w:right="-28"/>
              <w:jc w:val="center"/>
            </w:pPr>
            <w:r>
              <w:t>Langue utilisée lors de la soutenance </w:t>
            </w:r>
            <w:r w:rsidR="008A76FD">
              <w:t xml:space="preserve">de thèse </w:t>
            </w:r>
            <w:r>
              <w:t>:</w:t>
            </w:r>
          </w:p>
        </w:tc>
        <w:tc>
          <w:tcPr>
            <w:tcW w:w="58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9AC7" w14:textId="77777777" w:rsidR="00782968" w:rsidRDefault="00F759E5" w:rsidP="00782968">
            <w:pPr>
              <w:spacing w:after="0" w:line="24" w:lineRule="atLeast"/>
              <w:ind w:right="-28"/>
              <w:rPr>
                <w:rFonts w:asciiTheme="majorHAnsi" w:hAnsiTheme="majorHAnsi" w:cstheme="majorBidi"/>
                <w:color w:val="2F5496" w:themeColor="accent1" w:themeShade="BF"/>
              </w:rPr>
            </w:pPr>
            <w:r w:rsidRPr="00A51561">
              <w:rPr>
                <w:rFonts w:cstheme="minorHAnsi"/>
                <w:sz w:val="24"/>
                <w:szCs w:val="24"/>
              </w:rPr>
              <w:object w:dxaOrig="1440" w:dyaOrig="1440" w14:anchorId="15AE279B">
                <v:shape id="_x0000_i1142" type="#_x0000_t75" style="width:272.5pt;height:18.5pt" o:ole="">
                  <v:imagedata r:id="rId47" o:title=""/>
                </v:shape>
                <w:control r:id="rId49" w:name="TextBox13322141" w:shapeid="_x0000_i1142"/>
              </w:object>
            </w:r>
          </w:p>
        </w:tc>
      </w:tr>
      <w:tr w:rsidR="00782968" w:rsidRPr="00EE20B0" w14:paraId="6D29F2B3" w14:textId="77777777" w:rsidTr="00393DA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89"/>
          <w:jc w:val="center"/>
        </w:trPr>
        <w:tc>
          <w:tcPr>
            <w:tcW w:w="56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DF36" w14:textId="77777777" w:rsidR="00782968" w:rsidRDefault="00782968" w:rsidP="00782968">
            <w:pPr>
              <w:spacing w:after="0" w:line="24" w:lineRule="atLeast"/>
              <w:ind w:right="-28"/>
              <w:jc w:val="center"/>
            </w:pPr>
            <w:r>
              <w:t xml:space="preserve">Modalités financières des frais de soutenance </w:t>
            </w:r>
          </w:p>
          <w:p w14:paraId="1C6EEE51" w14:textId="77777777" w:rsidR="00782968" w:rsidRDefault="00782968" w:rsidP="00782968">
            <w:pPr>
              <w:spacing w:after="0" w:line="24" w:lineRule="atLeast"/>
              <w:ind w:right="-28"/>
              <w:jc w:val="center"/>
            </w:pPr>
            <w:r>
              <w:t>au  sein de laboratoire / équipe Normandie Université :</w:t>
            </w:r>
          </w:p>
        </w:tc>
        <w:tc>
          <w:tcPr>
            <w:tcW w:w="58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48C7" w14:textId="77777777" w:rsidR="00782968" w:rsidRDefault="00221923" w:rsidP="00782968">
            <w:pPr>
              <w:spacing w:after="0" w:line="24" w:lineRule="atLeast"/>
              <w:ind w:right="-28"/>
              <w:rPr>
                <w:rFonts w:asciiTheme="majorHAnsi" w:hAnsiTheme="majorHAnsi" w:cstheme="majorBidi"/>
                <w:color w:val="2F5496" w:themeColor="accent1" w:themeShade="BF"/>
              </w:rPr>
            </w:pPr>
            <w:r w:rsidRPr="00A51561">
              <w:rPr>
                <w:rFonts w:cstheme="minorHAnsi"/>
                <w:sz w:val="24"/>
                <w:szCs w:val="24"/>
              </w:rPr>
              <w:object w:dxaOrig="1440" w:dyaOrig="1440" w14:anchorId="5532297E">
                <v:shape id="_x0000_i1143" type="#_x0000_t75" style="width:272pt;height:91.5pt" o:ole="">
                  <v:imagedata r:id="rId50" o:title=""/>
                </v:shape>
                <w:control r:id="rId51" w:name="TextBox13322142" w:shapeid="_x0000_i1143"/>
              </w:object>
            </w:r>
          </w:p>
        </w:tc>
      </w:tr>
      <w:tr w:rsidR="00AF4CB4" w:rsidRPr="00EE20B0" w14:paraId="0EFCA58D" w14:textId="77777777" w:rsidTr="00FB48D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24"/>
          <w:jc w:val="center"/>
        </w:trPr>
        <w:tc>
          <w:tcPr>
            <w:tcW w:w="567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B941" w14:textId="77777777" w:rsidR="00984D2D" w:rsidRPr="00393DA0" w:rsidRDefault="00984D2D" w:rsidP="00782968">
            <w:pPr>
              <w:spacing w:after="0" w:line="24" w:lineRule="atLeast"/>
              <w:ind w:right="-28"/>
              <w:jc w:val="center"/>
            </w:pPr>
          </w:p>
          <w:p w14:paraId="1CDFF91D" w14:textId="77777777" w:rsidR="00AF4CB4" w:rsidRDefault="00AF4CB4" w:rsidP="00782968">
            <w:pPr>
              <w:spacing w:after="0" w:line="24" w:lineRule="atLeast"/>
              <w:ind w:right="-28"/>
              <w:jc w:val="center"/>
            </w:pPr>
            <w:r>
              <w:t>Lieu de paiement des droits d’inscriptions *</w:t>
            </w:r>
          </w:p>
          <w:p w14:paraId="576482CF" w14:textId="77777777" w:rsidR="00984D2D" w:rsidRPr="00393DA0" w:rsidRDefault="00984D2D" w:rsidP="00782968">
            <w:pPr>
              <w:spacing w:after="0" w:line="24" w:lineRule="atLeast"/>
              <w:ind w:right="-28"/>
              <w:jc w:val="center"/>
            </w:pPr>
          </w:p>
          <w:p w14:paraId="45FB1EA8" w14:textId="77777777" w:rsidR="002C7BF1" w:rsidRDefault="00AF4CB4" w:rsidP="00805B08">
            <w:pPr>
              <w:spacing w:after="0" w:line="24" w:lineRule="atLeast"/>
              <w:ind w:right="-28"/>
              <w:rPr>
                <w:i/>
                <w:iCs/>
                <w:sz w:val="16"/>
                <w:szCs w:val="16"/>
              </w:rPr>
            </w:pPr>
            <w:r w:rsidRPr="00805B08">
              <w:rPr>
                <w:i/>
                <w:iCs/>
                <w:sz w:val="16"/>
                <w:szCs w:val="16"/>
              </w:rPr>
              <w:t>*Le</w:t>
            </w:r>
            <w:r>
              <w:rPr>
                <w:i/>
                <w:iCs/>
                <w:sz w:val="16"/>
                <w:szCs w:val="16"/>
              </w:rPr>
              <w:t>s</w:t>
            </w:r>
            <w:r w:rsidRPr="00805B08">
              <w:rPr>
                <w:i/>
                <w:iCs/>
                <w:sz w:val="16"/>
                <w:szCs w:val="16"/>
              </w:rPr>
              <w:t xml:space="preserve"> droits d’inscription doivent être payés à minima une fois à UNICAEN</w:t>
            </w:r>
            <w:r>
              <w:rPr>
                <w:i/>
                <w:iCs/>
                <w:sz w:val="16"/>
                <w:szCs w:val="16"/>
              </w:rPr>
              <w:t xml:space="preserve"> durant l’une des deux premières années de thèse.</w:t>
            </w:r>
          </w:p>
          <w:p w14:paraId="4DD3FC9B" w14:textId="77777777" w:rsidR="00AF4CB4" w:rsidRDefault="00AF4CB4" w:rsidP="00805B08">
            <w:pPr>
              <w:spacing w:after="0" w:line="24" w:lineRule="atLeast"/>
              <w:ind w:right="-28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L</w:t>
            </w:r>
            <w:r w:rsidRPr="00AF4CB4">
              <w:rPr>
                <w:i/>
                <w:iCs/>
                <w:sz w:val="16"/>
                <w:szCs w:val="16"/>
              </w:rPr>
              <w:t>e lieu de paiement des droits d’inscription pour la troisième année universitaire</w:t>
            </w:r>
            <w:r w:rsidR="00BD095C">
              <w:rPr>
                <w:i/>
                <w:iCs/>
                <w:sz w:val="16"/>
                <w:szCs w:val="16"/>
              </w:rPr>
              <w:t xml:space="preserve"> (et plus)</w:t>
            </w:r>
            <w:r w:rsidRPr="00AF4CB4">
              <w:rPr>
                <w:i/>
                <w:iCs/>
                <w:sz w:val="16"/>
                <w:szCs w:val="16"/>
              </w:rPr>
              <w:t xml:space="preserve"> de thèse doit être</w:t>
            </w:r>
            <w:r w:rsidR="002C7BF1">
              <w:rPr>
                <w:i/>
                <w:iCs/>
                <w:sz w:val="16"/>
                <w:szCs w:val="16"/>
              </w:rPr>
              <w:t xml:space="preserve"> UNICAEN si la</w:t>
            </w:r>
            <w:r w:rsidRPr="00AF4CB4">
              <w:rPr>
                <w:i/>
                <w:iCs/>
                <w:sz w:val="16"/>
                <w:szCs w:val="16"/>
              </w:rPr>
              <w:t xml:space="preserve"> </w:t>
            </w:r>
            <w:r w:rsidR="002C7BF1">
              <w:rPr>
                <w:i/>
                <w:iCs/>
                <w:sz w:val="16"/>
                <w:szCs w:val="16"/>
              </w:rPr>
              <w:t>période de recherche indiquée ci – dessus est principalement en France (Plus de 6 mois) durant la dite année.</w:t>
            </w:r>
          </w:p>
          <w:p w14:paraId="588E9D86" w14:textId="77777777" w:rsidR="00AF4CB4" w:rsidRDefault="00AF4CB4" w:rsidP="00805B08">
            <w:pPr>
              <w:spacing w:after="0" w:line="24" w:lineRule="atLeast"/>
              <w:ind w:right="-28"/>
            </w:pPr>
            <w:r>
              <w:rPr>
                <w:i/>
                <w:iCs/>
                <w:sz w:val="16"/>
                <w:szCs w:val="16"/>
              </w:rPr>
              <w:t xml:space="preserve">Attention : Si le/la doctorant.e </w:t>
            </w:r>
            <w:r w:rsidR="00984D2D">
              <w:rPr>
                <w:i/>
                <w:iCs/>
                <w:sz w:val="16"/>
                <w:szCs w:val="16"/>
              </w:rPr>
              <w:t>paie les frais d’inscription auprès de l’établissement partenaire la première année, son inscription à UNICAEN ne pourra avoir lieu qu’après la signature de la convention (Pas de séjour en France possible avant l’inscription</w:t>
            </w:r>
            <w:r w:rsidR="002C7BF1">
              <w:rPr>
                <w:i/>
                <w:iCs/>
                <w:sz w:val="16"/>
                <w:szCs w:val="16"/>
              </w:rPr>
              <w:t xml:space="preserve"> à UNICAEN</w:t>
            </w:r>
            <w:r w:rsidR="00984D2D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0800" w14:textId="77777777" w:rsidR="00AF4CB4" w:rsidRPr="004161F7" w:rsidRDefault="00AF4CB4" w:rsidP="00805B08">
            <w:pPr>
              <w:spacing w:after="0" w:line="24" w:lineRule="atLeast"/>
              <w:ind w:left="26" w:right="-2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Première année</w:t>
            </w:r>
          </w:p>
        </w:tc>
        <w:tc>
          <w:tcPr>
            <w:tcW w:w="2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DE89" w14:textId="77777777" w:rsidR="00AF4CB4" w:rsidRPr="00A51561" w:rsidRDefault="00AF4CB4" w:rsidP="00805B08">
            <w:pPr>
              <w:spacing w:after="0" w:line="24" w:lineRule="atLeast"/>
              <w:ind w:right="-2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Deuxième année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1565" w14:textId="77777777" w:rsidR="00AF4CB4" w:rsidRPr="00A51561" w:rsidRDefault="00AF4CB4" w:rsidP="00805B08">
            <w:pPr>
              <w:spacing w:after="0" w:line="24" w:lineRule="atLeast"/>
              <w:ind w:right="-2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Troisième année</w:t>
            </w:r>
          </w:p>
        </w:tc>
      </w:tr>
      <w:tr w:rsidR="00AF4CB4" w:rsidRPr="00EE20B0" w14:paraId="59370D36" w14:textId="77777777" w:rsidTr="00887C1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253"/>
          <w:jc w:val="center"/>
        </w:trPr>
        <w:tc>
          <w:tcPr>
            <w:tcW w:w="5670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CE3E" w14:textId="77777777" w:rsidR="00AF4CB4" w:rsidRDefault="00AF4CB4" w:rsidP="00805B08">
            <w:pPr>
              <w:spacing w:after="0" w:line="24" w:lineRule="atLeast"/>
              <w:ind w:right="-28"/>
            </w:pPr>
          </w:p>
        </w:tc>
        <w:tc>
          <w:tcPr>
            <w:tcW w:w="1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E6F4" w14:textId="77777777" w:rsidR="00AF4CB4" w:rsidRDefault="002F6BD5" w:rsidP="00EA0480">
            <w:pPr>
              <w:spacing w:after="0" w:line="24" w:lineRule="atLeast"/>
              <w:ind w:left="26" w:right="-28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8675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CB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F4CB4">
              <w:rPr>
                <w:rFonts w:cstheme="minorHAnsi"/>
                <w:sz w:val="24"/>
                <w:szCs w:val="24"/>
              </w:rPr>
              <w:t xml:space="preserve"> UNICAEN</w:t>
            </w:r>
          </w:p>
          <w:p w14:paraId="142C14F5" w14:textId="77777777" w:rsidR="00AF4CB4" w:rsidRDefault="002F6BD5" w:rsidP="00EA0480">
            <w:pPr>
              <w:spacing w:after="0" w:line="24" w:lineRule="atLeast"/>
              <w:ind w:left="310" w:right="-28" w:hanging="284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9044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CB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F4CB4">
              <w:rPr>
                <w:rFonts w:cstheme="minorHAnsi"/>
                <w:sz w:val="24"/>
                <w:szCs w:val="24"/>
              </w:rPr>
              <w:t xml:space="preserve"> Établissement partenaire</w:t>
            </w:r>
          </w:p>
        </w:tc>
        <w:tc>
          <w:tcPr>
            <w:tcW w:w="2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A735" w14:textId="77777777" w:rsidR="00AF4CB4" w:rsidRDefault="002F6BD5" w:rsidP="00EA0480">
            <w:pPr>
              <w:spacing w:after="0" w:line="24" w:lineRule="atLeast"/>
              <w:ind w:left="26" w:right="-28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9026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CB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F4CB4">
              <w:rPr>
                <w:rFonts w:cstheme="minorHAnsi"/>
                <w:sz w:val="24"/>
                <w:szCs w:val="24"/>
              </w:rPr>
              <w:t xml:space="preserve"> UNICAEN</w:t>
            </w:r>
          </w:p>
          <w:p w14:paraId="1E17A2E7" w14:textId="77777777" w:rsidR="00AF4CB4" w:rsidRDefault="002F6BD5" w:rsidP="00C83287">
            <w:pPr>
              <w:spacing w:after="0" w:line="24" w:lineRule="atLeast"/>
              <w:ind w:left="310" w:right="-28" w:hanging="284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2450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CB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F4CB4">
              <w:rPr>
                <w:rFonts w:cstheme="minorHAnsi"/>
                <w:sz w:val="24"/>
                <w:szCs w:val="24"/>
              </w:rPr>
              <w:t xml:space="preserve"> Établissement partenaire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3B22" w14:textId="77777777" w:rsidR="00AF4CB4" w:rsidRDefault="002F6BD5" w:rsidP="00EA0480">
            <w:pPr>
              <w:spacing w:after="0" w:line="24" w:lineRule="atLeast"/>
              <w:ind w:left="26" w:right="-28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6679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CB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F4CB4">
              <w:rPr>
                <w:rFonts w:cstheme="minorHAnsi"/>
                <w:sz w:val="24"/>
                <w:szCs w:val="24"/>
              </w:rPr>
              <w:t xml:space="preserve"> UNICAEN</w:t>
            </w:r>
          </w:p>
          <w:p w14:paraId="74D63834" w14:textId="77777777" w:rsidR="00AF4CB4" w:rsidRDefault="002F6BD5" w:rsidP="00C83287">
            <w:pPr>
              <w:spacing w:after="0" w:line="24" w:lineRule="atLeast"/>
              <w:ind w:left="310" w:right="-28" w:hanging="284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49445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CB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F4CB4">
              <w:rPr>
                <w:rFonts w:cstheme="minorHAnsi"/>
                <w:sz w:val="24"/>
                <w:szCs w:val="24"/>
              </w:rPr>
              <w:t xml:space="preserve"> Établissement partenaire</w:t>
            </w:r>
          </w:p>
        </w:tc>
      </w:tr>
      <w:tr w:rsidR="00EA0480" w14:paraId="75A1EA83" w14:textId="77777777" w:rsidTr="00FB48D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2"/>
          <w:jc w:val="center"/>
        </w:trPr>
        <w:tc>
          <w:tcPr>
            <w:tcW w:w="11483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02C73B" w14:textId="77777777" w:rsidR="00EA0480" w:rsidRDefault="00EA0480" w:rsidP="00EA0480">
            <w:pPr>
              <w:pStyle w:val="Titre2"/>
              <w:spacing w:before="0"/>
              <w:rPr>
                <w:b w:val="0"/>
              </w:rPr>
            </w:pPr>
            <w:bookmarkStart w:id="0" w:name="_Hlk127540816"/>
            <w:r>
              <w:lastRenderedPageBreak/>
              <w:t>Signatures</w:t>
            </w:r>
          </w:p>
        </w:tc>
      </w:tr>
      <w:tr w:rsidR="00EA0480" w:rsidRPr="006130F0" w14:paraId="4CA4D5FC" w14:textId="77777777" w:rsidTr="00FB48D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02"/>
          <w:jc w:val="center"/>
        </w:trPr>
        <w:tc>
          <w:tcPr>
            <w:tcW w:w="114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tbl>
            <w:tblPr>
              <w:tblW w:w="113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7"/>
              <w:gridCol w:w="5668"/>
            </w:tblGrid>
            <w:tr w:rsidR="00EA0480" w14:paraId="577C78C8" w14:textId="77777777" w:rsidTr="003162C7">
              <w:trPr>
                <w:trHeight w:val="332"/>
                <w:jc w:val="center"/>
              </w:trPr>
              <w:tc>
                <w:tcPr>
                  <w:tcW w:w="56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bookmarkEnd w:id="0"/>
                <w:p w14:paraId="5FAE99C0" w14:textId="77777777" w:rsidR="00EA0480" w:rsidRPr="004A1D2C" w:rsidRDefault="00EA0480" w:rsidP="00EA0480">
                  <w:pPr>
                    <w:pStyle w:val="Titre2"/>
                    <w:spacing w:before="0"/>
                    <w:jc w:val="center"/>
                    <w:rPr>
                      <w:sz w:val="24"/>
                      <w:szCs w:val="24"/>
                    </w:rPr>
                  </w:pPr>
                  <w:r w:rsidRPr="005E6A5B">
                    <w:rPr>
                      <w:color w:val="auto"/>
                      <w:sz w:val="22"/>
                      <w:szCs w:val="22"/>
                    </w:rPr>
                    <w:t>Le</w:t>
                  </w:r>
                  <w:r w:rsidR="00393DA0">
                    <w:rPr>
                      <w:color w:val="auto"/>
                      <w:sz w:val="22"/>
                      <w:szCs w:val="22"/>
                    </w:rPr>
                    <w:t>/La</w:t>
                  </w:r>
                  <w:r w:rsidRPr="005E6A5B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Pr="00470273">
                    <w:rPr>
                      <w:color w:val="auto"/>
                      <w:sz w:val="22"/>
                      <w:szCs w:val="22"/>
                    </w:rPr>
                    <w:t>doctorant</w:t>
                  </w:r>
                  <w:r w:rsidR="00393DA0">
                    <w:rPr>
                      <w:color w:val="auto"/>
                      <w:sz w:val="22"/>
                      <w:szCs w:val="22"/>
                    </w:rPr>
                    <w:t>.e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84D45D3" w14:textId="77777777" w:rsidR="00EA0480" w:rsidRPr="009661F2" w:rsidRDefault="00EA0480" w:rsidP="00EA0480">
                  <w:pPr>
                    <w:pStyle w:val="Titre2"/>
                    <w:spacing w:before="0" w:line="240" w:lineRule="auto"/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4A1D2C">
                    <w:rPr>
                      <w:color w:val="auto"/>
                      <w:sz w:val="22"/>
                      <w:szCs w:val="22"/>
                    </w:rPr>
                    <w:t>La direction de thèse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- </w:t>
                  </w:r>
                  <w:r w:rsidR="00250296">
                    <w:rPr>
                      <w:color w:val="auto"/>
                      <w:sz w:val="22"/>
                      <w:szCs w:val="22"/>
                    </w:rPr>
                    <w:t>UNICAEN</w:t>
                  </w:r>
                </w:p>
              </w:tc>
            </w:tr>
            <w:tr w:rsidR="00EA0480" w:rsidRPr="00CD0637" w14:paraId="57CC5C6F" w14:textId="77777777" w:rsidTr="003162C7">
              <w:trPr>
                <w:trHeight w:val="1972"/>
                <w:jc w:val="center"/>
              </w:trPr>
              <w:tc>
                <w:tcPr>
                  <w:tcW w:w="56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D327549" w14:textId="77777777" w:rsidR="00EA0480" w:rsidRPr="00851DA0" w:rsidRDefault="00EA0480" w:rsidP="00EA0480">
                  <w:pPr>
                    <w:pStyle w:val="Titre2"/>
                    <w:spacing w:before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851DA0">
                    <w:rPr>
                      <w:sz w:val="22"/>
                      <w:szCs w:val="22"/>
                    </w:rPr>
                    <w:t>NOM Prénom</w:t>
                  </w:r>
                </w:p>
                <w:p w14:paraId="73CA492F" w14:textId="77777777" w:rsidR="00EA0480" w:rsidRPr="00F73E1A" w:rsidRDefault="00EA0480" w:rsidP="00EA0480">
                  <w:pPr>
                    <w:rPr>
                      <w:rFonts w:cstheme="minorHAnsi"/>
                    </w:rPr>
                  </w:pPr>
                  <w:r w:rsidRPr="00B17405">
                    <w:rPr>
                      <w:rFonts w:ascii="Calibri" w:hAnsi="Calibri" w:cstheme="minorHAnsi"/>
                      <w:kern w:val="2"/>
                    </w:rPr>
                    <w:object w:dxaOrig="1440" w:dyaOrig="1440" w14:anchorId="006EABDB">
                      <v:shape id="_x0000_i1144" type="#_x0000_t75" style="width:265pt;height:18.5pt" o:ole="">
                        <v:imagedata r:id="rId52" o:title=""/>
                      </v:shape>
                      <w:control r:id="rId53" w:name="TextBox182311" w:shapeid="_x0000_i1144"/>
                    </w:object>
                  </w:r>
                  <w:r w:rsidRPr="00851DA0">
                    <w:rPr>
                      <w:rFonts w:asciiTheme="majorHAnsi" w:eastAsiaTheme="majorEastAsia" w:hAnsiTheme="majorHAnsi" w:cstheme="majorBidi"/>
                      <w:b/>
                      <w:color w:val="2F5496" w:themeColor="accent1" w:themeShade="BF"/>
                    </w:rPr>
                    <w:t>Signature</w:t>
                  </w:r>
                </w:p>
                <w:p w14:paraId="32667DD8" w14:textId="77777777" w:rsidR="00EA0480" w:rsidRPr="00F91D5A" w:rsidRDefault="00EA0480" w:rsidP="00EA0480">
                  <w:pPr>
                    <w:rPr>
                      <w:sz w:val="12"/>
                      <w:szCs w:val="12"/>
                    </w:rPr>
                  </w:pPr>
                </w:p>
                <w:p w14:paraId="20F6A55B" w14:textId="77777777" w:rsidR="00EA0480" w:rsidRPr="00E20141" w:rsidRDefault="00EA0480" w:rsidP="00EA0480"/>
                <w:p w14:paraId="31325E64" w14:textId="77777777" w:rsidR="00EA0480" w:rsidRPr="00CD0637" w:rsidRDefault="00EA0480" w:rsidP="00EA0480">
                  <w:pPr>
                    <w:pStyle w:val="Titre2"/>
                    <w:spacing w:before="0" w:line="240" w:lineRule="auto"/>
                    <w:ind w:left="3576"/>
                    <w:jc w:val="center"/>
                    <w:rPr>
                      <w:sz w:val="22"/>
                      <w:szCs w:val="22"/>
                    </w:rPr>
                  </w:pPr>
                  <w:r w:rsidRPr="00CD0637">
                    <w:rPr>
                      <w:sz w:val="22"/>
                      <w:szCs w:val="22"/>
                    </w:rPr>
                    <w:t xml:space="preserve">Le   </w:t>
                  </w:r>
                  <w:sdt>
                    <w:sdtPr>
                      <w:rPr>
                        <w:sz w:val="22"/>
                        <w:szCs w:val="22"/>
                      </w:rPr>
                      <w:alias w:val="Jour"/>
                      <w:tag w:val="Jour"/>
                      <w:id w:val="572625054"/>
                      <w:placeholder>
                        <w:docPart w:val="14D7FAF4EF3B4D74A1F353C2E16D0979"/>
                      </w:placeholder>
                      <w:comboBox>
                        <w:listItem w:displayText="   " w:value="   "/>
                        <w:listItem w:displayText="01" w:value="01"/>
                        <w:listItem w:displayText="02" w:value="02"/>
                        <w:listItem w:displayText="03" w:value="03"/>
                        <w:listItem w:displayText="04" w:value="04"/>
                        <w:listItem w:displayText="05" w:value="05"/>
                        <w:listItem w:displayText="06" w:value="06"/>
                        <w:listItem w:displayText="07" w:value="07"/>
                        <w:listItem w:displayText="08" w:value="08"/>
                        <w:listItem w:displayText="09" w:value="09"/>
                        <w:listItem w:displayText="10" w:value="10"/>
                        <w:listItem w:displayText="11" w:value="11"/>
                        <w:listItem w:displayText="12" w:value="12"/>
                        <w:listItem w:displayText="13" w:value="13"/>
                        <w:listItem w:displayText="14" w:value="14"/>
                        <w:listItem w:displayText="15" w:value="15"/>
                        <w:listItem w:displayText="16" w:value="16"/>
                        <w:listItem w:displayText="17" w:value="17"/>
                        <w:listItem w:displayText="18" w:value="18"/>
                        <w:listItem w:displayText="19" w:value="19"/>
                        <w:listItem w:displayText="20" w:value="20"/>
                        <w:listItem w:displayText="21" w:value="21"/>
                        <w:listItem w:displayText="22" w:value="22"/>
                        <w:listItem w:displayText="23" w:value="23"/>
                        <w:listItem w:displayText="24" w:value="24"/>
                        <w:listItem w:displayText="25" w:value="25"/>
                        <w:listItem w:displayText="26" w:value="26"/>
                        <w:listItem w:displayText="27" w:value="27"/>
                        <w:listItem w:displayText="28" w:value="28"/>
                        <w:listItem w:displayText="29" w:value="29"/>
                        <w:listItem w:displayText="30" w:value="30"/>
                        <w:listItem w:displayText="31" w:value="31"/>
                      </w:comboBox>
                    </w:sdtPr>
                    <w:sdtEndPr/>
                    <w:sdtContent>
                      <w:r w:rsidRPr="00CD0637">
                        <w:rPr>
                          <w:sz w:val="22"/>
                          <w:szCs w:val="22"/>
                        </w:rPr>
                        <w:t xml:space="preserve">   </w:t>
                      </w:r>
                    </w:sdtContent>
                  </w:sdt>
                  <w:r w:rsidRPr="00CD0637">
                    <w:rPr>
                      <w:sz w:val="22"/>
                      <w:szCs w:val="22"/>
                    </w:rPr>
                    <w:t xml:space="preserve"> / </w:t>
                  </w:r>
                  <w:sdt>
                    <w:sdtPr>
                      <w:rPr>
                        <w:sz w:val="22"/>
                        <w:szCs w:val="22"/>
                      </w:rPr>
                      <w:alias w:val="Mois"/>
                      <w:tag w:val="Mois"/>
                      <w:id w:val="1687329964"/>
                      <w:placeholder>
                        <w:docPart w:val="9C136EC2F2B649C29F363706CDBE1CB9"/>
                      </w:placeholder>
                      <w:dropDownList>
                        <w:listItem w:displayText="    " w:value="    "/>
                        <w:listItem w:displayText="01" w:value="01"/>
                        <w:listItem w:displayText="02" w:value="02"/>
                        <w:listItem w:displayText="03" w:value="03"/>
                        <w:listItem w:displayText="04" w:value="04"/>
                        <w:listItem w:displayText="05" w:value="05"/>
                        <w:listItem w:displayText="06" w:value="06"/>
                        <w:listItem w:displayText="07" w:value="07"/>
                        <w:listItem w:displayText="08" w:value="08"/>
                        <w:listItem w:displayText="09" w:value="09"/>
                        <w:listItem w:displayText="10" w:value="10"/>
                        <w:listItem w:displayText="11" w:value="11"/>
                        <w:listItem w:displayText="12" w:value="12"/>
                      </w:dropDownList>
                    </w:sdtPr>
                    <w:sdtEndPr/>
                    <w:sdtContent>
                      <w:r w:rsidRPr="00CD0637">
                        <w:rPr>
                          <w:sz w:val="22"/>
                          <w:szCs w:val="22"/>
                        </w:rPr>
                        <w:t xml:space="preserve">    </w:t>
                      </w:r>
                    </w:sdtContent>
                  </w:sdt>
                  <w:r w:rsidRPr="00CD0637">
                    <w:rPr>
                      <w:sz w:val="22"/>
                      <w:szCs w:val="22"/>
                    </w:rPr>
                    <w:t xml:space="preserve"> / 202</w:t>
                  </w:r>
                  <w:sdt>
                    <w:sdtPr>
                      <w:rPr>
                        <w:sz w:val="22"/>
                        <w:szCs w:val="22"/>
                      </w:rPr>
                      <w:alias w:val="    "/>
                      <w:tag w:val="    "/>
                      <w:id w:val="-472911067"/>
                      <w:placeholder>
                        <w:docPart w:val="13268E1D0E4F4473AD6DD0118E81A0F7"/>
                      </w:placeholder>
                      <w:showingPlcHdr/>
                      <w:dropDownList>
                        <w:listItem w:value="    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</w:dropDownList>
                    </w:sdtPr>
                    <w:sdtEndPr/>
                    <w:sdtContent>
                      <w:r w:rsidRPr="00CD0637">
                        <w:rPr>
                          <w:sz w:val="22"/>
                          <w:szCs w:val="22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45BDCFE" w14:textId="77777777" w:rsidR="00EA0480" w:rsidRPr="00F0304F" w:rsidRDefault="00EA0480" w:rsidP="00EA0480">
                  <w:pPr>
                    <w:pStyle w:val="Titre2"/>
                    <w:spacing w:before="0"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F0304F">
                    <w:rPr>
                      <w:sz w:val="22"/>
                      <w:szCs w:val="22"/>
                    </w:rPr>
                    <w:t>NOM et Prénom</w:t>
                  </w:r>
                </w:p>
                <w:p w14:paraId="033A0519" w14:textId="77777777" w:rsidR="00EA0480" w:rsidRPr="00851DA0" w:rsidRDefault="00EA0480" w:rsidP="00EA0480">
                  <w:pPr>
                    <w:rPr>
                      <w:rFonts w:cstheme="minorHAnsi"/>
                    </w:rPr>
                  </w:pPr>
                  <w:r w:rsidRPr="00B17405">
                    <w:rPr>
                      <w:rFonts w:ascii="Calibri" w:hAnsi="Calibri" w:cstheme="minorHAnsi"/>
                      <w:kern w:val="2"/>
                    </w:rPr>
                    <w:object w:dxaOrig="1440" w:dyaOrig="1440" w14:anchorId="30C3A54F">
                      <v:shape id="_x0000_i1145" type="#_x0000_t75" style="width:265pt;height:18.5pt" o:ole="">
                        <v:imagedata r:id="rId54" o:title=""/>
                      </v:shape>
                      <w:control r:id="rId55" w:name="TextBox18231" w:shapeid="_x0000_i1145"/>
                    </w:object>
                  </w:r>
                  <w:r w:rsidRPr="00851DA0">
                    <w:rPr>
                      <w:rFonts w:asciiTheme="majorHAnsi" w:eastAsiaTheme="majorEastAsia" w:hAnsiTheme="majorHAnsi" w:cstheme="majorBidi"/>
                      <w:b/>
                      <w:color w:val="2F5496" w:themeColor="accent1" w:themeShade="BF"/>
                    </w:rPr>
                    <w:t xml:space="preserve"> Signature</w:t>
                  </w:r>
                </w:p>
                <w:p w14:paraId="63E23745" w14:textId="77777777" w:rsidR="00EA0480" w:rsidRDefault="00EA0480" w:rsidP="00EA0480"/>
                <w:p w14:paraId="786F2BD4" w14:textId="77777777" w:rsidR="00EA0480" w:rsidRPr="00F91D5A" w:rsidRDefault="00EA0480" w:rsidP="00EA0480">
                  <w:pPr>
                    <w:rPr>
                      <w:sz w:val="12"/>
                      <w:szCs w:val="12"/>
                    </w:rPr>
                  </w:pPr>
                </w:p>
                <w:p w14:paraId="5BF16C16" w14:textId="77777777" w:rsidR="00EA0480" w:rsidRPr="00CD0637" w:rsidRDefault="00EA0480" w:rsidP="00EA0480">
                  <w:pPr>
                    <w:pStyle w:val="Titre2"/>
                    <w:spacing w:before="0" w:line="240" w:lineRule="auto"/>
                    <w:ind w:left="3576"/>
                    <w:jc w:val="center"/>
                    <w:rPr>
                      <w:sz w:val="22"/>
                      <w:szCs w:val="22"/>
                    </w:rPr>
                  </w:pPr>
                  <w:r w:rsidRPr="00CD0637">
                    <w:rPr>
                      <w:sz w:val="22"/>
                      <w:szCs w:val="22"/>
                    </w:rPr>
                    <w:t xml:space="preserve">Le   </w:t>
                  </w:r>
                  <w:sdt>
                    <w:sdtPr>
                      <w:rPr>
                        <w:sz w:val="22"/>
                        <w:szCs w:val="22"/>
                      </w:rPr>
                      <w:alias w:val="Jour"/>
                      <w:tag w:val="Jour"/>
                      <w:id w:val="1542787242"/>
                      <w:placeholder>
                        <w:docPart w:val="892BEE42FA3947D0A2BE0C44C2D270E5"/>
                      </w:placeholder>
                      <w:comboBox>
                        <w:listItem w:displayText="   " w:value="   "/>
                        <w:listItem w:displayText="01" w:value="01"/>
                        <w:listItem w:displayText="02" w:value="02"/>
                        <w:listItem w:displayText="03" w:value="03"/>
                        <w:listItem w:displayText="04" w:value="04"/>
                        <w:listItem w:displayText="05" w:value="05"/>
                        <w:listItem w:displayText="06" w:value="06"/>
                        <w:listItem w:displayText="07" w:value="07"/>
                        <w:listItem w:displayText="08" w:value="08"/>
                        <w:listItem w:displayText="09" w:value="09"/>
                        <w:listItem w:displayText="10" w:value="10"/>
                        <w:listItem w:displayText="11" w:value="11"/>
                        <w:listItem w:displayText="12" w:value="12"/>
                        <w:listItem w:displayText="13" w:value="13"/>
                        <w:listItem w:displayText="14" w:value="14"/>
                        <w:listItem w:displayText="15" w:value="15"/>
                        <w:listItem w:displayText="16" w:value="16"/>
                        <w:listItem w:displayText="17" w:value="17"/>
                        <w:listItem w:displayText="18" w:value="18"/>
                        <w:listItem w:displayText="19" w:value="19"/>
                        <w:listItem w:displayText="20" w:value="20"/>
                        <w:listItem w:displayText="21" w:value="21"/>
                        <w:listItem w:displayText="22" w:value="22"/>
                        <w:listItem w:displayText="23" w:value="23"/>
                        <w:listItem w:displayText="24" w:value="24"/>
                        <w:listItem w:displayText="25" w:value="25"/>
                        <w:listItem w:displayText="26" w:value="26"/>
                        <w:listItem w:displayText="27" w:value="27"/>
                        <w:listItem w:displayText="28" w:value="28"/>
                        <w:listItem w:displayText="29" w:value="29"/>
                        <w:listItem w:displayText="30" w:value="30"/>
                        <w:listItem w:displayText="31" w:value="31"/>
                      </w:comboBox>
                    </w:sdtPr>
                    <w:sdtEndPr/>
                    <w:sdtContent>
                      <w:r w:rsidRPr="00CD0637">
                        <w:rPr>
                          <w:sz w:val="22"/>
                          <w:szCs w:val="22"/>
                        </w:rPr>
                        <w:t xml:space="preserve">   </w:t>
                      </w:r>
                    </w:sdtContent>
                  </w:sdt>
                  <w:r w:rsidRPr="00CD0637">
                    <w:rPr>
                      <w:sz w:val="22"/>
                      <w:szCs w:val="22"/>
                    </w:rPr>
                    <w:t xml:space="preserve"> / </w:t>
                  </w:r>
                  <w:sdt>
                    <w:sdtPr>
                      <w:rPr>
                        <w:sz w:val="22"/>
                        <w:szCs w:val="22"/>
                      </w:rPr>
                      <w:alias w:val="Mois"/>
                      <w:tag w:val="Mois"/>
                      <w:id w:val="-1696688426"/>
                      <w:placeholder>
                        <w:docPart w:val="C830A4BDFC15471F911DF51D87A5346E"/>
                      </w:placeholder>
                      <w:dropDownList>
                        <w:listItem w:displayText="    " w:value="    "/>
                        <w:listItem w:displayText="01" w:value="01"/>
                        <w:listItem w:displayText="02" w:value="02"/>
                        <w:listItem w:displayText="03" w:value="03"/>
                        <w:listItem w:displayText="04" w:value="04"/>
                        <w:listItem w:displayText="05" w:value="05"/>
                        <w:listItem w:displayText="06" w:value="06"/>
                        <w:listItem w:displayText="07" w:value="07"/>
                        <w:listItem w:displayText="08" w:value="08"/>
                        <w:listItem w:displayText="09" w:value="09"/>
                        <w:listItem w:displayText="10" w:value="10"/>
                        <w:listItem w:displayText="11" w:value="11"/>
                        <w:listItem w:displayText="12" w:value="12"/>
                      </w:dropDownList>
                    </w:sdtPr>
                    <w:sdtEndPr/>
                    <w:sdtContent>
                      <w:r w:rsidRPr="00CD0637">
                        <w:rPr>
                          <w:sz w:val="22"/>
                          <w:szCs w:val="22"/>
                        </w:rPr>
                        <w:t xml:space="preserve">    </w:t>
                      </w:r>
                    </w:sdtContent>
                  </w:sdt>
                  <w:r w:rsidRPr="00CD0637">
                    <w:rPr>
                      <w:sz w:val="22"/>
                      <w:szCs w:val="22"/>
                    </w:rPr>
                    <w:t xml:space="preserve"> / 202</w:t>
                  </w:r>
                  <w:sdt>
                    <w:sdtPr>
                      <w:rPr>
                        <w:sz w:val="22"/>
                        <w:szCs w:val="22"/>
                      </w:rPr>
                      <w:alias w:val="    "/>
                      <w:tag w:val="    "/>
                      <w:id w:val="-299615990"/>
                      <w:placeholder>
                        <w:docPart w:val="259E16E50E1B4EFF9276F333A9C63DA0"/>
                      </w:placeholder>
                      <w:showingPlcHdr/>
                      <w:dropDownList>
                        <w:listItem w:value="    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</w:dropDownList>
                    </w:sdtPr>
                    <w:sdtEndPr/>
                    <w:sdtContent>
                      <w:r w:rsidRPr="00CD0637">
                        <w:rPr>
                          <w:sz w:val="22"/>
                          <w:szCs w:val="22"/>
                        </w:rPr>
                        <w:t xml:space="preserve"> </w:t>
                      </w:r>
                    </w:sdtContent>
                  </w:sdt>
                </w:p>
              </w:tc>
            </w:tr>
          </w:tbl>
          <w:p w14:paraId="5603035C" w14:textId="77777777" w:rsidR="00EA0480" w:rsidRDefault="00EA0480" w:rsidP="00EA0480">
            <w:pPr>
              <w:pStyle w:val="Titre2"/>
              <w:spacing w:before="0"/>
              <w:rPr>
                <w:color w:val="auto"/>
              </w:rPr>
            </w:pPr>
          </w:p>
        </w:tc>
      </w:tr>
      <w:tr w:rsidR="00EA0480" w14:paraId="49704E06" w14:textId="77777777" w:rsidTr="00FB48DF">
        <w:trPr>
          <w:trHeight w:val="270"/>
          <w:jc w:val="center"/>
        </w:trPr>
        <w:tc>
          <w:tcPr>
            <w:tcW w:w="114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AB1FE29" w14:textId="77777777" w:rsidR="00EA0480" w:rsidRPr="00793004" w:rsidRDefault="00EA0480" w:rsidP="00EA0480">
            <w:pPr>
              <w:pStyle w:val="Titre2"/>
              <w:spacing w:before="0"/>
              <w:rPr>
                <w:color w:val="auto"/>
                <w:sz w:val="22"/>
                <w:szCs w:val="22"/>
              </w:rPr>
            </w:pPr>
            <w:r w:rsidRPr="00793004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La </w:t>
            </w:r>
            <w:r w:rsidRPr="00793004">
              <w:rPr>
                <w:color w:val="auto"/>
                <w:sz w:val="22"/>
                <w:szCs w:val="22"/>
              </w:rPr>
              <w:t>direction de l’unité de recherche</w:t>
            </w:r>
          </w:p>
        </w:tc>
      </w:tr>
      <w:tr w:rsidR="00EA0480" w14:paraId="36A7E1F6" w14:textId="77777777" w:rsidTr="00FB48DF">
        <w:trPr>
          <w:trHeight w:val="338"/>
          <w:jc w:val="center"/>
        </w:trPr>
        <w:tc>
          <w:tcPr>
            <w:tcW w:w="253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6E21EE" w14:textId="77777777" w:rsidR="00EA0480" w:rsidRDefault="002F6BD5" w:rsidP="00EA0480">
            <w:pPr>
              <w:tabs>
                <w:tab w:val="left" w:pos="6513"/>
              </w:tabs>
            </w:pPr>
            <w:sdt>
              <w:sdtPr>
                <w:rPr>
                  <w:shd w:val="clear" w:color="auto" w:fill="FFFFFF" w:themeFill="background1"/>
                </w:rPr>
                <w:id w:val="-62300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480">
                  <w:rPr>
                    <w:rFonts w:ascii="Segoe UI Symbol" w:hAnsi="Segoe UI Symbol" w:cs="Segoe UI Symbol"/>
                    <w:shd w:val="clear" w:color="auto" w:fill="FFFFFF" w:themeFill="background1"/>
                  </w:rPr>
                  <w:t>☐</w:t>
                </w:r>
              </w:sdtContent>
            </w:sdt>
            <w:r w:rsidR="00EA0480">
              <w:t xml:space="preserve"> Madame  </w:t>
            </w:r>
            <w:sdt>
              <w:sdtPr>
                <w:rPr>
                  <w:shd w:val="clear" w:color="auto" w:fill="FFFFFF" w:themeFill="background1"/>
                </w:rPr>
                <w:id w:val="-187976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480">
                  <w:rPr>
                    <w:rFonts w:ascii="Segoe UI Symbol" w:hAnsi="Segoe UI Symbol" w:cs="Segoe UI Symbol"/>
                    <w:shd w:val="clear" w:color="auto" w:fill="FFFFFF" w:themeFill="background1"/>
                  </w:rPr>
                  <w:t>☐</w:t>
                </w:r>
              </w:sdtContent>
            </w:sdt>
            <w:r w:rsidR="00EA0480">
              <w:t xml:space="preserve"> Monsieur 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0189AED" w14:textId="77777777" w:rsidR="00EA0480" w:rsidRDefault="00EA0480" w:rsidP="00EA0480">
            <w:pPr>
              <w:tabs>
                <w:tab w:val="left" w:pos="6513"/>
              </w:tabs>
            </w:pPr>
            <w:r>
              <w:t>NOM</w:t>
            </w:r>
          </w:p>
        </w:tc>
        <w:tc>
          <w:tcPr>
            <w:tcW w:w="36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AFC4C7E" w14:textId="77777777" w:rsidR="00EA0480" w:rsidRDefault="00EA0480" w:rsidP="00EA0480">
            <w:pPr>
              <w:tabs>
                <w:tab w:val="left" w:pos="6513"/>
              </w:tabs>
              <w:ind w:left="-107"/>
            </w:pPr>
            <w:r>
              <w:object w:dxaOrig="1440" w:dyaOrig="1440" w14:anchorId="5CA99CBE">
                <v:shape id="_x0000_i1146" type="#_x0000_t75" style="width:186pt;height:16.5pt" o:ole="">
                  <v:imagedata r:id="rId56" o:title=""/>
                </v:shape>
                <w:control r:id="rId57" w:name="TextBox16311111" w:shapeid="_x0000_i1146"/>
              </w:object>
            </w: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C0F41D0" w14:textId="77777777" w:rsidR="00EA0480" w:rsidRDefault="00EA0480" w:rsidP="00EA0480">
            <w:pPr>
              <w:tabs>
                <w:tab w:val="left" w:pos="6513"/>
              </w:tabs>
            </w:pPr>
            <w:r>
              <w:t>Prénom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5C7957" w14:textId="77777777" w:rsidR="00EA0480" w:rsidRDefault="00EA0480" w:rsidP="00EA0480">
            <w:pPr>
              <w:tabs>
                <w:tab w:val="left" w:pos="6513"/>
              </w:tabs>
              <w:ind w:left="-109"/>
            </w:pPr>
            <w:r>
              <w:object w:dxaOrig="1440" w:dyaOrig="1440" w14:anchorId="71EF1095">
                <v:shape id="_x0000_i1147" type="#_x0000_t75" style="width:162.5pt;height:16.5pt" o:ole="">
                  <v:imagedata r:id="rId58" o:title=""/>
                </v:shape>
                <w:control r:id="rId59" w:name="TextBox1612211" w:shapeid="_x0000_i1147"/>
              </w:object>
            </w:r>
          </w:p>
        </w:tc>
      </w:tr>
      <w:tr w:rsidR="00EA0480" w:rsidRPr="00C51C82" w14:paraId="0E186F61" w14:textId="77777777" w:rsidTr="00FB48DF">
        <w:trPr>
          <w:trHeight w:val="1664"/>
          <w:jc w:val="center"/>
        </w:trPr>
        <w:tc>
          <w:tcPr>
            <w:tcW w:w="2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946EA9" w14:textId="77777777" w:rsidR="00EA0480" w:rsidRDefault="002F6BD5" w:rsidP="00EA0480">
            <w:pPr>
              <w:ind w:left="31"/>
              <w:rPr>
                <w:b/>
              </w:rPr>
            </w:pPr>
            <w:sdt>
              <w:sdtPr>
                <w:rPr>
                  <w:shd w:val="clear" w:color="auto" w:fill="FFFFFF" w:themeFill="background1"/>
                </w:rPr>
                <w:id w:val="-50820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480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EA0480">
              <w:t xml:space="preserve"> </w:t>
            </w:r>
            <w:r w:rsidR="00EA0480">
              <w:rPr>
                <w:b/>
              </w:rPr>
              <w:t>AVIS FAVORABLE</w:t>
            </w:r>
          </w:p>
          <w:p w14:paraId="16663080" w14:textId="77777777" w:rsidR="00EA0480" w:rsidRDefault="00EA0480" w:rsidP="00EA0480">
            <w:pPr>
              <w:ind w:left="31"/>
              <w:rPr>
                <w:b/>
              </w:rPr>
            </w:pPr>
          </w:p>
          <w:p w14:paraId="695F4F93" w14:textId="77777777" w:rsidR="00EA0480" w:rsidRDefault="002F6BD5" w:rsidP="00EA0480">
            <w:pPr>
              <w:ind w:left="31"/>
              <w:rPr>
                <w:b/>
              </w:rPr>
            </w:pPr>
            <w:sdt>
              <w:sdtPr>
                <w:rPr>
                  <w:shd w:val="clear" w:color="auto" w:fill="FFFFFF" w:themeFill="background1"/>
                </w:rPr>
                <w:id w:val="-16386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480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EA0480">
              <w:t xml:space="preserve"> </w:t>
            </w:r>
            <w:r w:rsidR="00EA0480">
              <w:rPr>
                <w:b/>
              </w:rPr>
              <w:t>AVIS D</w:t>
            </w:r>
            <w:r w:rsidR="00EA0480">
              <w:rPr>
                <w:rFonts w:cstheme="minorHAnsi"/>
                <w:b/>
              </w:rPr>
              <w:t>É</w:t>
            </w:r>
            <w:r w:rsidR="00EA0480">
              <w:rPr>
                <w:b/>
              </w:rPr>
              <w:t>FAVORABLE</w:t>
            </w:r>
          </w:p>
        </w:tc>
        <w:tc>
          <w:tcPr>
            <w:tcW w:w="3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7CB9A2" w14:textId="77777777" w:rsidR="00EA0480" w:rsidRPr="00252679" w:rsidRDefault="00EA0480" w:rsidP="00EA0480">
            <w:pPr>
              <w:pStyle w:val="Titre4"/>
              <w:spacing w:before="0"/>
              <w:ind w:left="-113"/>
            </w:pPr>
            <w:r>
              <w:t xml:space="preserve">  Avis motivé si refus</w:t>
            </w:r>
            <w:r>
              <w:rPr>
                <w:rFonts w:eastAsiaTheme="minorHAnsi"/>
                <w:i w:val="0"/>
                <w:iCs w:val="0"/>
              </w:rPr>
              <w:object w:dxaOrig="1440" w:dyaOrig="1440" w14:anchorId="7B5C0755">
                <v:shape id="_x0000_i1148" type="#_x0000_t75" style="width:193pt;height:72.5pt" o:ole="">
                  <v:imagedata r:id="rId60" o:title=""/>
                </v:shape>
                <w:control r:id="rId61" w:name="TextBox106121126311111" w:shapeid="_x0000_i1148"/>
              </w:object>
            </w:r>
          </w:p>
        </w:tc>
        <w:tc>
          <w:tcPr>
            <w:tcW w:w="49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3FAA" w14:textId="77777777" w:rsidR="00EA0480" w:rsidRDefault="00EA0480" w:rsidP="00EA0480">
            <w:pPr>
              <w:pStyle w:val="Titre2"/>
              <w:spacing w:before="0"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de la direction de l’unité de recherche</w:t>
            </w:r>
          </w:p>
          <w:p w14:paraId="3C991EFF" w14:textId="77777777" w:rsidR="00EA0480" w:rsidRDefault="00EA0480" w:rsidP="00EA0480">
            <w:pPr>
              <w:spacing w:line="20" w:lineRule="atLeast"/>
            </w:pPr>
          </w:p>
          <w:p w14:paraId="5946E5FE" w14:textId="77777777" w:rsidR="00EA0480" w:rsidRDefault="00EA0480" w:rsidP="00EA0480">
            <w:pPr>
              <w:spacing w:line="20" w:lineRule="atLeast"/>
              <w:rPr>
                <w:sz w:val="16"/>
                <w:szCs w:val="16"/>
              </w:rPr>
            </w:pPr>
          </w:p>
          <w:p w14:paraId="0FF21472" w14:textId="77777777" w:rsidR="00EA0480" w:rsidRPr="00EE0BDF" w:rsidRDefault="00EA0480" w:rsidP="00EA0480">
            <w:pPr>
              <w:spacing w:line="20" w:lineRule="atLeast"/>
              <w:rPr>
                <w:sz w:val="16"/>
                <w:szCs w:val="16"/>
              </w:rPr>
            </w:pPr>
          </w:p>
          <w:p w14:paraId="550724B7" w14:textId="77777777" w:rsidR="00EA0480" w:rsidRPr="00C51C82" w:rsidRDefault="00EA0480" w:rsidP="00EA0480">
            <w:pPr>
              <w:spacing w:after="0"/>
              <w:jc w:val="right"/>
            </w:pPr>
            <w:r>
              <w:t xml:space="preserve">Le   </w:t>
            </w:r>
            <w:sdt>
              <w:sdtPr>
                <w:alias w:val="Jour"/>
                <w:tag w:val="Jour"/>
                <w:id w:val="135842036"/>
                <w:placeholder>
                  <w:docPart w:val="AA1D326F939448BB89DEB01566947C79"/>
                </w:placeholder>
                <w:comboBox>
                  <w:listItem w:displayText="   " w:value=" 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>
                  <w:t xml:space="preserve">   </w:t>
                </w:r>
              </w:sdtContent>
            </w:sdt>
            <w:r>
              <w:t xml:space="preserve"> / </w:t>
            </w:r>
            <w:sdt>
              <w:sdtPr>
                <w:alias w:val="Mois"/>
                <w:tag w:val="Mois"/>
                <w:id w:val="-1772317332"/>
                <w:placeholder>
                  <w:docPart w:val="B3C223CB87CC4623B24C266D93BC60F4"/>
                </w:placeholder>
                <w:dropDownList>
                  <w:listItem w:displayText="    " w:value="  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>
                  <w:t xml:space="preserve">    </w:t>
                </w:r>
              </w:sdtContent>
            </w:sdt>
            <w:r>
              <w:t xml:space="preserve"> / 202</w:t>
            </w:r>
            <w:sdt>
              <w:sdtPr>
                <w:alias w:val="    "/>
                <w:tag w:val="    "/>
                <w:id w:val="-1651204513"/>
                <w:placeholder>
                  <w:docPart w:val="9EB68643005341699D3B6036C43983F1"/>
                </w:placeholder>
                <w:showingPlcHdr/>
                <w:dropDownList>
                  <w:listItem w:value="    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EndPr/>
              <w:sdtContent>
                <w:r>
                  <w:t xml:space="preserve"> </w:t>
                </w:r>
              </w:sdtContent>
            </w:sdt>
          </w:p>
        </w:tc>
      </w:tr>
      <w:tr w:rsidR="00EA0480" w14:paraId="6A1A3C88" w14:textId="77777777" w:rsidTr="00FB48DF">
        <w:trPr>
          <w:trHeight w:val="270"/>
          <w:jc w:val="center"/>
        </w:trPr>
        <w:tc>
          <w:tcPr>
            <w:tcW w:w="114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75891E" w14:textId="77777777" w:rsidR="00EA0480" w:rsidRPr="00793004" w:rsidRDefault="00EA0480" w:rsidP="00EA0480">
            <w:pPr>
              <w:pStyle w:val="Titre2"/>
              <w:spacing w:before="0"/>
              <w:rPr>
                <w:color w:val="auto"/>
                <w:sz w:val="22"/>
                <w:szCs w:val="22"/>
              </w:rPr>
            </w:pPr>
            <w:r w:rsidRPr="00793004">
              <w:rPr>
                <w:color w:val="auto"/>
                <w:sz w:val="22"/>
                <w:szCs w:val="22"/>
              </w:rPr>
              <w:t>La direction de l’</w:t>
            </w:r>
            <w:r w:rsidRPr="00793004">
              <w:rPr>
                <w:rFonts w:cstheme="majorHAnsi"/>
                <w:color w:val="auto"/>
                <w:sz w:val="22"/>
                <w:szCs w:val="22"/>
              </w:rPr>
              <w:t>É</w:t>
            </w:r>
            <w:r w:rsidRPr="00793004">
              <w:rPr>
                <w:color w:val="auto"/>
                <w:sz w:val="22"/>
                <w:szCs w:val="22"/>
              </w:rPr>
              <w:t>cole Doctorale</w:t>
            </w:r>
          </w:p>
        </w:tc>
      </w:tr>
      <w:bookmarkStart w:id="1" w:name="_Hlk105583249"/>
      <w:tr w:rsidR="00EA0480" w14:paraId="6A10BEEC" w14:textId="77777777" w:rsidTr="00FB48DF">
        <w:trPr>
          <w:trHeight w:val="311"/>
          <w:jc w:val="center"/>
        </w:trPr>
        <w:tc>
          <w:tcPr>
            <w:tcW w:w="253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B91182F" w14:textId="77777777" w:rsidR="00EA0480" w:rsidRDefault="002F6BD5" w:rsidP="00EA0480">
            <w:pPr>
              <w:tabs>
                <w:tab w:val="left" w:pos="6513"/>
              </w:tabs>
            </w:pPr>
            <w:sdt>
              <w:sdtPr>
                <w:rPr>
                  <w:shd w:val="clear" w:color="auto" w:fill="FFFFFF" w:themeFill="background1"/>
                </w:rPr>
                <w:id w:val="-33252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480">
                  <w:rPr>
                    <w:rFonts w:ascii="Segoe UI Symbol" w:hAnsi="Segoe UI Symbol" w:cs="Segoe UI Symbol"/>
                    <w:shd w:val="clear" w:color="auto" w:fill="FFFFFF" w:themeFill="background1"/>
                  </w:rPr>
                  <w:t>☐</w:t>
                </w:r>
              </w:sdtContent>
            </w:sdt>
            <w:r w:rsidR="00EA0480">
              <w:t xml:space="preserve"> Madame  </w:t>
            </w:r>
            <w:sdt>
              <w:sdtPr>
                <w:rPr>
                  <w:shd w:val="clear" w:color="auto" w:fill="FFFFFF" w:themeFill="background1"/>
                </w:rPr>
                <w:id w:val="9659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480">
                  <w:rPr>
                    <w:rFonts w:ascii="Segoe UI Symbol" w:hAnsi="Segoe UI Symbol" w:cs="Segoe UI Symbol"/>
                    <w:shd w:val="clear" w:color="auto" w:fill="FFFFFF" w:themeFill="background1"/>
                  </w:rPr>
                  <w:t>☐</w:t>
                </w:r>
              </w:sdtContent>
            </w:sdt>
            <w:r w:rsidR="00EA0480">
              <w:t xml:space="preserve"> Monsieur 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8597054" w14:textId="77777777" w:rsidR="00EA0480" w:rsidRDefault="00EA0480" w:rsidP="00EA0480">
            <w:pPr>
              <w:tabs>
                <w:tab w:val="left" w:pos="6513"/>
              </w:tabs>
            </w:pPr>
            <w:r>
              <w:t>NOM</w:t>
            </w:r>
          </w:p>
        </w:tc>
        <w:tc>
          <w:tcPr>
            <w:tcW w:w="36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A373BA0" w14:textId="77777777" w:rsidR="00EA0480" w:rsidRDefault="00EA0480" w:rsidP="00EA0480">
            <w:pPr>
              <w:tabs>
                <w:tab w:val="left" w:pos="6513"/>
              </w:tabs>
              <w:ind w:left="-107"/>
            </w:pPr>
            <w:r>
              <w:object w:dxaOrig="1440" w:dyaOrig="1440" w14:anchorId="1492349A">
                <v:shape id="_x0000_i1149" type="#_x0000_t75" style="width:186pt;height:20pt" o:ole="">
                  <v:imagedata r:id="rId62" o:title=""/>
                </v:shape>
                <w:control r:id="rId63" w:name="TextBox163111111" w:shapeid="_x0000_i1149"/>
              </w:object>
            </w: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3F765A8" w14:textId="77777777" w:rsidR="00EA0480" w:rsidRDefault="00EA0480" w:rsidP="00EA0480">
            <w:pPr>
              <w:tabs>
                <w:tab w:val="left" w:pos="6513"/>
              </w:tabs>
            </w:pPr>
            <w:r>
              <w:t>Prénom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03B3AD" w14:textId="77777777" w:rsidR="00EA0480" w:rsidRDefault="00EA0480" w:rsidP="00EA0480">
            <w:pPr>
              <w:tabs>
                <w:tab w:val="left" w:pos="6513"/>
              </w:tabs>
              <w:ind w:left="-109"/>
            </w:pPr>
            <w:r>
              <w:object w:dxaOrig="1440" w:dyaOrig="1440" w14:anchorId="47F8C100">
                <v:shape id="_x0000_i1150" type="#_x0000_t75" style="width:162.5pt;height:21pt" o:ole="">
                  <v:imagedata r:id="rId64" o:title=""/>
                </v:shape>
                <w:control r:id="rId65" w:name="TextBox16122111" w:shapeid="_x0000_i1150"/>
              </w:object>
            </w:r>
          </w:p>
        </w:tc>
      </w:tr>
      <w:bookmarkEnd w:id="1"/>
      <w:tr w:rsidR="00EA0480" w:rsidRPr="00C51C82" w14:paraId="1D632830" w14:textId="77777777" w:rsidTr="00FB48DF">
        <w:trPr>
          <w:trHeight w:val="622"/>
          <w:jc w:val="center"/>
        </w:trPr>
        <w:tc>
          <w:tcPr>
            <w:tcW w:w="2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796417" w14:textId="77777777" w:rsidR="00EA0480" w:rsidRDefault="002F6BD5" w:rsidP="00EA0480">
            <w:pPr>
              <w:ind w:left="31"/>
              <w:rPr>
                <w:b/>
              </w:rPr>
            </w:pPr>
            <w:sdt>
              <w:sdtPr>
                <w:rPr>
                  <w:shd w:val="clear" w:color="auto" w:fill="FFFFFF" w:themeFill="background1"/>
                </w:rPr>
                <w:id w:val="-39281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480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EA0480">
              <w:t xml:space="preserve"> </w:t>
            </w:r>
            <w:r w:rsidR="00EA0480">
              <w:rPr>
                <w:b/>
              </w:rPr>
              <w:t>AVIS FAVORABLE</w:t>
            </w:r>
          </w:p>
          <w:p w14:paraId="0F017F9B" w14:textId="77777777" w:rsidR="00EA0480" w:rsidRDefault="00EA0480" w:rsidP="00EA0480">
            <w:pPr>
              <w:ind w:left="31"/>
              <w:rPr>
                <w:b/>
              </w:rPr>
            </w:pPr>
          </w:p>
          <w:p w14:paraId="47890818" w14:textId="77777777" w:rsidR="00EA0480" w:rsidRDefault="002F6BD5" w:rsidP="00EA0480">
            <w:pPr>
              <w:ind w:left="31"/>
              <w:rPr>
                <w:b/>
              </w:rPr>
            </w:pPr>
            <w:sdt>
              <w:sdtPr>
                <w:rPr>
                  <w:shd w:val="clear" w:color="auto" w:fill="FFFFFF" w:themeFill="background1"/>
                </w:rPr>
                <w:id w:val="7856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480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EA0480">
              <w:t xml:space="preserve"> </w:t>
            </w:r>
            <w:r w:rsidR="00EA0480">
              <w:rPr>
                <w:b/>
              </w:rPr>
              <w:t>AVIS D</w:t>
            </w:r>
            <w:r w:rsidR="00EA0480">
              <w:rPr>
                <w:rFonts w:cstheme="minorHAnsi"/>
                <w:b/>
              </w:rPr>
              <w:t>É</w:t>
            </w:r>
            <w:r w:rsidR="00EA0480">
              <w:rPr>
                <w:b/>
              </w:rPr>
              <w:t>FAVORABLE</w:t>
            </w:r>
          </w:p>
        </w:tc>
        <w:tc>
          <w:tcPr>
            <w:tcW w:w="3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084FB1" w14:textId="77777777" w:rsidR="00EA0480" w:rsidRPr="00252679" w:rsidRDefault="00EA0480" w:rsidP="00EA0480">
            <w:pPr>
              <w:pStyle w:val="Titre4"/>
              <w:spacing w:before="0"/>
              <w:ind w:left="-113"/>
            </w:pPr>
            <w:r>
              <w:t xml:space="preserve">  Avis motivé si refus</w:t>
            </w:r>
            <w:r>
              <w:rPr>
                <w:rFonts w:eastAsiaTheme="minorHAnsi"/>
                <w:i w:val="0"/>
                <w:iCs w:val="0"/>
              </w:rPr>
              <w:object w:dxaOrig="1440" w:dyaOrig="1440" w14:anchorId="2D10FAA9">
                <v:shape id="_x0000_i1151" type="#_x0000_t75" style="width:193pt;height:72.5pt" o:ole="">
                  <v:imagedata r:id="rId60" o:title=""/>
                </v:shape>
                <w:control r:id="rId66" w:name="TextBox106121126311112" w:shapeid="_x0000_i1151"/>
              </w:object>
            </w:r>
          </w:p>
        </w:tc>
        <w:tc>
          <w:tcPr>
            <w:tcW w:w="49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2460" w14:textId="77777777" w:rsidR="00EA0480" w:rsidRDefault="00EA0480" w:rsidP="00EA0480">
            <w:pPr>
              <w:pStyle w:val="Titre2"/>
              <w:spacing w:before="0" w:line="20" w:lineRule="atLeast"/>
              <w:rPr>
                <w:sz w:val="22"/>
                <w:szCs w:val="22"/>
              </w:rPr>
            </w:pPr>
            <w:r>
              <w:t xml:space="preserve">  </w:t>
            </w:r>
            <w:r>
              <w:rPr>
                <w:sz w:val="22"/>
                <w:szCs w:val="22"/>
              </w:rPr>
              <w:t>Signature de la direction de l’</w:t>
            </w:r>
            <w:r>
              <w:rPr>
                <w:rFonts w:cstheme="majorHAnsi"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cole Doctorale</w:t>
            </w:r>
          </w:p>
          <w:p w14:paraId="140E4015" w14:textId="77777777" w:rsidR="00EA0480" w:rsidRDefault="00EA0480" w:rsidP="00EA0480">
            <w:pPr>
              <w:spacing w:line="20" w:lineRule="atLeast"/>
            </w:pPr>
          </w:p>
          <w:p w14:paraId="01BD2ADE" w14:textId="77777777" w:rsidR="00EA0480" w:rsidRDefault="00EA0480" w:rsidP="00EA0480">
            <w:pPr>
              <w:spacing w:line="20" w:lineRule="atLeast"/>
              <w:rPr>
                <w:sz w:val="16"/>
                <w:szCs w:val="16"/>
              </w:rPr>
            </w:pPr>
          </w:p>
          <w:p w14:paraId="512233D4" w14:textId="77777777" w:rsidR="00EA0480" w:rsidRPr="00EE0BDF" w:rsidRDefault="00EA0480" w:rsidP="00EA0480">
            <w:pPr>
              <w:spacing w:line="20" w:lineRule="atLeast"/>
              <w:rPr>
                <w:sz w:val="16"/>
                <w:szCs w:val="16"/>
              </w:rPr>
            </w:pPr>
          </w:p>
          <w:p w14:paraId="282B3A2A" w14:textId="77777777" w:rsidR="00EA0480" w:rsidRPr="00C51C82" w:rsidRDefault="00EA0480" w:rsidP="00EA0480">
            <w:pPr>
              <w:spacing w:after="0"/>
              <w:jc w:val="right"/>
            </w:pPr>
            <w:r>
              <w:t xml:space="preserve">Le   </w:t>
            </w:r>
            <w:sdt>
              <w:sdtPr>
                <w:alias w:val="Jour"/>
                <w:tag w:val="Jour"/>
                <w:id w:val="959758370"/>
                <w:placeholder>
                  <w:docPart w:val="614372A5073A46F5BE8C92CEAC6BB165"/>
                </w:placeholder>
                <w:comboBox>
                  <w:listItem w:displayText="   " w:value=" 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>
                  <w:t xml:space="preserve">   </w:t>
                </w:r>
              </w:sdtContent>
            </w:sdt>
            <w:r>
              <w:t xml:space="preserve"> / </w:t>
            </w:r>
            <w:sdt>
              <w:sdtPr>
                <w:alias w:val="Mois"/>
                <w:tag w:val="Mois"/>
                <w:id w:val="878209582"/>
                <w:placeholder>
                  <w:docPart w:val="D783492A9EDB4E8DB7F77E3BEF7A42EB"/>
                </w:placeholder>
                <w:dropDownList>
                  <w:listItem w:displayText="    " w:value="  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>
                  <w:t xml:space="preserve">    </w:t>
                </w:r>
              </w:sdtContent>
            </w:sdt>
            <w:r>
              <w:t xml:space="preserve"> / 202</w:t>
            </w:r>
            <w:sdt>
              <w:sdtPr>
                <w:alias w:val="    "/>
                <w:tag w:val="    "/>
                <w:id w:val="-1100025136"/>
                <w:placeholder>
                  <w:docPart w:val="8CE5270276AF4FAC9595158619D935E9"/>
                </w:placeholder>
                <w:showingPlcHdr/>
                <w:dropDownList>
                  <w:listItem w:value="    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EndPr/>
              <w:sdtContent>
                <w:r>
                  <w:t xml:space="preserve"> </w:t>
                </w:r>
              </w:sdtContent>
            </w:sdt>
          </w:p>
        </w:tc>
      </w:tr>
      <w:tr w:rsidR="00EA0480" w:rsidRPr="00C51C82" w14:paraId="0852F444" w14:textId="77777777" w:rsidTr="00FB48DF">
        <w:trPr>
          <w:trHeight w:val="208"/>
          <w:jc w:val="center"/>
        </w:trPr>
        <w:tc>
          <w:tcPr>
            <w:tcW w:w="1148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09857E" w14:textId="77777777" w:rsidR="00EA0480" w:rsidRPr="002765EB" w:rsidRDefault="00EA0480" w:rsidP="00EA0480">
            <w:pPr>
              <w:pStyle w:val="Titre2"/>
              <w:spacing w:befor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Décision du Président de l’Université</w:t>
            </w:r>
          </w:p>
        </w:tc>
      </w:tr>
      <w:tr w:rsidR="00EA0480" w:rsidRPr="00C51C82" w14:paraId="5401FEEC" w14:textId="77777777" w:rsidTr="00FB48DF">
        <w:trPr>
          <w:trHeight w:val="622"/>
          <w:jc w:val="center"/>
        </w:trPr>
        <w:tc>
          <w:tcPr>
            <w:tcW w:w="2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717EBD" w14:textId="77777777" w:rsidR="00EA0480" w:rsidRDefault="002F6BD5" w:rsidP="00EA0480">
            <w:pPr>
              <w:ind w:left="31"/>
              <w:rPr>
                <w:b/>
              </w:rPr>
            </w:pPr>
            <w:sdt>
              <w:sdtPr>
                <w:rPr>
                  <w:shd w:val="clear" w:color="auto" w:fill="FFFFFF" w:themeFill="background1"/>
                </w:rPr>
                <w:id w:val="167453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480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EA0480">
              <w:t xml:space="preserve"> </w:t>
            </w:r>
            <w:r w:rsidR="00EA0480">
              <w:rPr>
                <w:b/>
              </w:rPr>
              <w:t>AVIS FAVORABLE</w:t>
            </w:r>
          </w:p>
          <w:p w14:paraId="2A17FC56" w14:textId="77777777" w:rsidR="00EA0480" w:rsidRPr="00C164CA" w:rsidRDefault="00EA0480" w:rsidP="00EA0480">
            <w:pPr>
              <w:ind w:left="3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Sous couvert de la signature d’une convention de cotutelle internationale de thèse</w:t>
            </w:r>
          </w:p>
          <w:p w14:paraId="75383140" w14:textId="77777777" w:rsidR="00EA0480" w:rsidRDefault="002F6BD5" w:rsidP="00EA0480">
            <w:pPr>
              <w:ind w:left="31"/>
            </w:pPr>
            <w:sdt>
              <w:sdtPr>
                <w:rPr>
                  <w:shd w:val="clear" w:color="auto" w:fill="FFFFFF" w:themeFill="background1"/>
                </w:rPr>
                <w:id w:val="204547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480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EA0480">
              <w:t xml:space="preserve"> </w:t>
            </w:r>
            <w:r w:rsidR="00EA0480">
              <w:rPr>
                <w:b/>
              </w:rPr>
              <w:t>AVIS D</w:t>
            </w:r>
            <w:r w:rsidR="00EA0480">
              <w:rPr>
                <w:rFonts w:cstheme="minorHAnsi"/>
                <w:b/>
              </w:rPr>
              <w:t>É</w:t>
            </w:r>
            <w:r w:rsidR="00EA0480">
              <w:rPr>
                <w:b/>
              </w:rPr>
              <w:t>FAVORABLE</w:t>
            </w:r>
          </w:p>
        </w:tc>
        <w:tc>
          <w:tcPr>
            <w:tcW w:w="3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6656E" w14:textId="77777777" w:rsidR="00EA0480" w:rsidRDefault="00EA0480" w:rsidP="00EA0480">
            <w:pPr>
              <w:pStyle w:val="Titre4"/>
              <w:spacing w:before="0"/>
              <w:ind w:left="-113"/>
            </w:pPr>
            <w:r>
              <w:t xml:space="preserve">  Avis motivé si refus</w:t>
            </w:r>
            <w:r>
              <w:rPr>
                <w:rFonts w:eastAsiaTheme="minorHAnsi"/>
              </w:rPr>
              <w:object w:dxaOrig="1440" w:dyaOrig="1440" w14:anchorId="7F6D012E">
                <v:shape id="_x0000_i1152" type="#_x0000_t75" style="width:193pt;height:74pt" o:ole="">
                  <v:imagedata r:id="rId67" o:title=""/>
                </v:shape>
                <w:control r:id="rId68" w:name="TextBox1061211263111121" w:shapeid="_x0000_i1152"/>
              </w:object>
            </w:r>
          </w:p>
        </w:tc>
        <w:tc>
          <w:tcPr>
            <w:tcW w:w="49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E621" w14:textId="77777777" w:rsidR="00EA0480" w:rsidRDefault="00EA0480" w:rsidP="00EA0480">
            <w:pPr>
              <w:pStyle w:val="Titre2"/>
              <w:spacing w:before="0" w:line="20" w:lineRule="atLeast"/>
              <w:rPr>
                <w:sz w:val="22"/>
                <w:szCs w:val="22"/>
              </w:rPr>
            </w:pPr>
            <w:r>
              <w:t xml:space="preserve">  </w:t>
            </w:r>
            <w:r>
              <w:rPr>
                <w:sz w:val="22"/>
                <w:szCs w:val="22"/>
              </w:rPr>
              <w:t xml:space="preserve">Signature du Président de l’Université de Caen </w:t>
            </w:r>
          </w:p>
          <w:p w14:paraId="38E27088" w14:textId="77777777" w:rsidR="00EA0480" w:rsidRDefault="00EA0480" w:rsidP="00EA0480">
            <w:pPr>
              <w:spacing w:line="20" w:lineRule="atLeast"/>
            </w:pPr>
            <w:r w:rsidRPr="00C164CA">
              <w:rPr>
                <w:rFonts w:asciiTheme="majorHAnsi" w:eastAsiaTheme="majorEastAsia" w:hAnsiTheme="majorHAnsi" w:cstheme="majorBidi"/>
                <w:b/>
                <w:color w:val="2F5496" w:themeColor="accent1" w:themeShade="BF"/>
              </w:rPr>
              <w:t>Normandie,</w:t>
            </w:r>
            <w:r>
              <w:t xml:space="preserve"> M. ADOUI Lamri</w:t>
            </w:r>
          </w:p>
          <w:p w14:paraId="6203E480" w14:textId="77777777" w:rsidR="00EA0480" w:rsidRDefault="00EA0480" w:rsidP="00EA0480">
            <w:pPr>
              <w:spacing w:line="20" w:lineRule="atLeast"/>
            </w:pPr>
          </w:p>
          <w:p w14:paraId="4A61ED33" w14:textId="77777777" w:rsidR="00EA0480" w:rsidRDefault="00EA0480" w:rsidP="00EA0480">
            <w:pPr>
              <w:spacing w:line="20" w:lineRule="atLeast"/>
              <w:rPr>
                <w:sz w:val="16"/>
                <w:szCs w:val="16"/>
              </w:rPr>
            </w:pPr>
          </w:p>
          <w:p w14:paraId="29D58A2E" w14:textId="77777777" w:rsidR="00EA0480" w:rsidRPr="00EE0BDF" w:rsidRDefault="00EA0480" w:rsidP="00EA0480">
            <w:pPr>
              <w:spacing w:line="20" w:lineRule="atLeast"/>
              <w:rPr>
                <w:sz w:val="16"/>
                <w:szCs w:val="16"/>
              </w:rPr>
            </w:pPr>
          </w:p>
          <w:p w14:paraId="0022D996" w14:textId="77777777" w:rsidR="00EA0480" w:rsidRDefault="00EA0480" w:rsidP="00EA0480">
            <w:pPr>
              <w:pStyle w:val="Titre2"/>
              <w:spacing w:before="0" w:line="20" w:lineRule="atLeast"/>
              <w:jc w:val="right"/>
            </w:pPr>
            <w:r w:rsidRPr="00916ACD">
              <w:rPr>
                <w:rFonts w:asciiTheme="minorHAnsi" w:eastAsiaTheme="minorHAnsi" w:hAnsiTheme="minorHAnsi" w:cstheme="minorBidi"/>
                <w:b w:val="0"/>
                <w:color w:val="auto"/>
                <w:sz w:val="22"/>
                <w:szCs w:val="22"/>
              </w:rPr>
              <w:t xml:space="preserve">Le   </w:t>
            </w:r>
            <w:sdt>
              <w:sdtPr>
                <w:rPr>
                  <w:rFonts w:asciiTheme="minorHAnsi" w:eastAsiaTheme="minorHAnsi" w:hAnsiTheme="minorHAnsi" w:cstheme="minorBidi"/>
                  <w:b w:val="0"/>
                  <w:color w:val="auto"/>
                  <w:sz w:val="22"/>
                  <w:szCs w:val="22"/>
                </w:rPr>
                <w:alias w:val="Jour"/>
                <w:tag w:val="Jour"/>
                <w:id w:val="-263461193"/>
                <w:placeholder>
                  <w:docPart w:val="877BD89A8E014520935FA07918A39944"/>
                </w:placeholder>
                <w:comboBox>
                  <w:listItem w:displayText="   " w:value=" 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Pr="00916ACD">
                  <w:rPr>
                    <w:rFonts w:asciiTheme="minorHAnsi" w:eastAsiaTheme="minorHAnsi" w:hAnsiTheme="minorHAnsi" w:cstheme="minorBidi"/>
                    <w:b w:val="0"/>
                    <w:color w:val="auto"/>
                    <w:sz w:val="22"/>
                    <w:szCs w:val="22"/>
                  </w:rPr>
                  <w:t xml:space="preserve">   </w:t>
                </w:r>
              </w:sdtContent>
            </w:sdt>
            <w:r w:rsidRPr="00916ACD">
              <w:rPr>
                <w:rFonts w:asciiTheme="minorHAnsi" w:eastAsiaTheme="minorHAnsi" w:hAnsiTheme="minorHAnsi" w:cstheme="minorBidi"/>
                <w:b w:val="0"/>
                <w:color w:val="auto"/>
                <w:sz w:val="22"/>
                <w:szCs w:val="22"/>
              </w:rPr>
              <w:t xml:space="preserve"> / </w:t>
            </w:r>
            <w:sdt>
              <w:sdtPr>
                <w:rPr>
                  <w:rFonts w:asciiTheme="minorHAnsi" w:eastAsiaTheme="minorHAnsi" w:hAnsiTheme="minorHAnsi" w:cstheme="minorBidi"/>
                  <w:b w:val="0"/>
                  <w:color w:val="auto"/>
                  <w:sz w:val="22"/>
                  <w:szCs w:val="22"/>
                </w:rPr>
                <w:alias w:val="Mois"/>
                <w:tag w:val="Mois"/>
                <w:id w:val="1614480204"/>
                <w:placeholder>
                  <w:docPart w:val="34E63220C6814C72A390438CA7C1E176"/>
                </w:placeholder>
                <w:dropDownList>
                  <w:listItem w:displayText="    " w:value="    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916ACD">
                  <w:rPr>
                    <w:rFonts w:asciiTheme="minorHAnsi" w:eastAsiaTheme="minorHAnsi" w:hAnsiTheme="minorHAnsi" w:cstheme="minorBidi"/>
                    <w:b w:val="0"/>
                    <w:color w:val="auto"/>
                    <w:sz w:val="22"/>
                    <w:szCs w:val="22"/>
                  </w:rPr>
                  <w:t xml:space="preserve">    </w:t>
                </w:r>
              </w:sdtContent>
            </w:sdt>
            <w:r w:rsidRPr="00916ACD">
              <w:rPr>
                <w:rFonts w:asciiTheme="minorHAnsi" w:eastAsiaTheme="minorHAnsi" w:hAnsiTheme="minorHAnsi" w:cstheme="minorBidi"/>
                <w:b w:val="0"/>
                <w:color w:val="auto"/>
                <w:sz w:val="22"/>
                <w:szCs w:val="22"/>
              </w:rPr>
              <w:t xml:space="preserve"> / 202</w:t>
            </w:r>
            <w:sdt>
              <w:sdtPr>
                <w:alias w:val="    "/>
                <w:tag w:val="    "/>
                <w:id w:val="-972278931"/>
                <w:placeholder>
                  <w:docPart w:val="A6570973D3484F3EB5331A312B77C561"/>
                </w:placeholder>
                <w:showingPlcHdr/>
                <w:dropDownList>
                  <w:listItem w:value="    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EndPr/>
              <w:sdtContent>
                <w:r>
                  <w:t xml:space="preserve"> </w:t>
                </w:r>
              </w:sdtContent>
            </w:sdt>
          </w:p>
        </w:tc>
      </w:tr>
    </w:tbl>
    <w:p w14:paraId="6B9D7CC0" w14:textId="77777777" w:rsidR="001C1241" w:rsidRPr="001C1241" w:rsidRDefault="001C1241" w:rsidP="00D403F9">
      <w:pPr>
        <w:rPr>
          <w:rFonts w:ascii="Verdana" w:hAnsi="Verdana"/>
          <w:sz w:val="20"/>
          <w:szCs w:val="20"/>
        </w:rPr>
      </w:pPr>
    </w:p>
    <w:sectPr w:rsidR="001C1241" w:rsidRPr="001C1241" w:rsidSect="00F91D5A">
      <w:headerReference w:type="default" r:id="rId69"/>
      <w:footerReference w:type="default" r:id="rId70"/>
      <w:pgSz w:w="11906" w:h="16838"/>
      <w:pgMar w:top="1135" w:right="1417" w:bottom="284" w:left="1417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F1B31" w14:textId="77777777" w:rsidR="002F6BD5" w:rsidRDefault="002F6BD5" w:rsidP="009E093B">
      <w:r>
        <w:separator/>
      </w:r>
    </w:p>
  </w:endnote>
  <w:endnote w:type="continuationSeparator" w:id="0">
    <w:p w14:paraId="38829B38" w14:textId="77777777" w:rsidR="002F6BD5" w:rsidRDefault="002F6BD5" w:rsidP="009E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ED6C" w14:textId="77777777" w:rsidR="006040C0" w:rsidRPr="006040C0" w:rsidRDefault="006040C0" w:rsidP="006040C0">
    <w:pPr>
      <w:pStyle w:val="Pieddepage"/>
      <w:spacing w:after="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9ABD5AF" wp14:editId="303185A6">
          <wp:simplePos x="0" y="0"/>
          <wp:positionH relativeFrom="column">
            <wp:posOffset>-410210</wp:posOffset>
          </wp:positionH>
          <wp:positionV relativeFrom="paragraph">
            <wp:posOffset>-154305</wp:posOffset>
          </wp:positionV>
          <wp:extent cx="3051260" cy="424718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260" cy="424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Pr="006040C0">
      <w:rPr>
        <w:sz w:val="16"/>
        <w:szCs w:val="16"/>
      </w:rPr>
      <w:t>Formulaire de demande de cotutelle internationale</w:t>
    </w:r>
  </w:p>
  <w:p w14:paraId="254F4A76" w14:textId="77777777" w:rsidR="00564940" w:rsidRPr="006040C0" w:rsidRDefault="006040C0" w:rsidP="006040C0">
    <w:pPr>
      <w:pStyle w:val="Pieddepage"/>
      <w:spacing w:after="0"/>
      <w:rPr>
        <w:sz w:val="16"/>
        <w:szCs w:val="16"/>
      </w:rPr>
    </w:pPr>
    <w:r>
      <w:tab/>
    </w:r>
    <w:r>
      <w:tab/>
    </w:r>
    <w:r w:rsidRPr="006040C0">
      <w:rPr>
        <w:sz w:val="16"/>
        <w:szCs w:val="16"/>
      </w:rPr>
      <w:t xml:space="preserve">Page </w:t>
    </w:r>
    <w:r w:rsidRPr="006040C0">
      <w:rPr>
        <w:sz w:val="16"/>
        <w:szCs w:val="16"/>
      </w:rPr>
      <w:fldChar w:fldCharType="begin"/>
    </w:r>
    <w:r w:rsidRPr="006040C0">
      <w:rPr>
        <w:sz w:val="16"/>
        <w:szCs w:val="16"/>
      </w:rPr>
      <w:instrText>PAGE   \* MERGEFORMAT</w:instrText>
    </w:r>
    <w:r w:rsidRPr="006040C0">
      <w:rPr>
        <w:sz w:val="16"/>
        <w:szCs w:val="16"/>
      </w:rPr>
      <w:fldChar w:fldCharType="separate"/>
    </w:r>
    <w:r w:rsidRPr="006040C0">
      <w:rPr>
        <w:sz w:val="16"/>
        <w:szCs w:val="16"/>
      </w:rPr>
      <w:t>1</w:t>
    </w:r>
    <w:r w:rsidRPr="006040C0">
      <w:rPr>
        <w:sz w:val="16"/>
        <w:szCs w:val="16"/>
      </w:rPr>
      <w:fldChar w:fldCharType="end"/>
    </w:r>
    <w:r>
      <w:rPr>
        <w:sz w:val="16"/>
        <w:szCs w:val="16"/>
      </w:rPr>
      <w:t>/</w:t>
    </w:r>
    <w:r w:rsidR="00221923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2F1C" w14:textId="77777777" w:rsidR="002F6BD5" w:rsidRDefault="002F6BD5" w:rsidP="009E093B">
      <w:r>
        <w:separator/>
      </w:r>
    </w:p>
  </w:footnote>
  <w:footnote w:type="continuationSeparator" w:id="0">
    <w:p w14:paraId="7EE93D0A" w14:textId="77777777" w:rsidR="002F6BD5" w:rsidRDefault="002F6BD5" w:rsidP="009E0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30B5" w14:textId="77777777" w:rsidR="00317EFD" w:rsidRDefault="00D45721" w:rsidP="00317EFD">
    <w:pPr>
      <w:pStyle w:val="En-tte"/>
      <w:tabs>
        <w:tab w:val="clear" w:pos="4536"/>
      </w:tabs>
    </w:pPr>
    <w:r>
      <w:rPr>
        <w:noProof/>
        <w:sz w:val="8"/>
        <w:szCs w:val="8"/>
      </w:rPr>
      <w:drawing>
        <wp:anchor distT="0" distB="0" distL="114300" distR="114300" simplePos="0" relativeHeight="251659264" behindDoc="1" locked="0" layoutInCell="1" allowOverlap="1" wp14:anchorId="2B3A6F32" wp14:editId="7BC8993E">
          <wp:simplePos x="0" y="0"/>
          <wp:positionH relativeFrom="column">
            <wp:posOffset>-652920</wp:posOffset>
          </wp:positionH>
          <wp:positionV relativeFrom="paragraph">
            <wp:posOffset>-168343</wp:posOffset>
          </wp:positionV>
          <wp:extent cx="3115340" cy="569172"/>
          <wp:effectExtent l="0" t="0" r="0" b="254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40" cy="569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nUgzdDssLqnojSxVROBIkh3S9G2tbeCOLZrZJA1xc0xSA54gfxAeEfDArRBUVs+cpLdMmXyGrHhh7UEiYEcpg==" w:salt="/LIE4Hnfcbqi6F7xyj2Ci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D5"/>
    <w:rsid w:val="00000DA1"/>
    <w:rsid w:val="0005386A"/>
    <w:rsid w:val="000634F9"/>
    <w:rsid w:val="00066DE1"/>
    <w:rsid w:val="00090A40"/>
    <w:rsid w:val="000A5F3D"/>
    <w:rsid w:val="000F19DF"/>
    <w:rsid w:val="000F3E13"/>
    <w:rsid w:val="000F5C58"/>
    <w:rsid w:val="0010145D"/>
    <w:rsid w:val="00107893"/>
    <w:rsid w:val="00145199"/>
    <w:rsid w:val="001522F7"/>
    <w:rsid w:val="00165928"/>
    <w:rsid w:val="0019420B"/>
    <w:rsid w:val="001A462D"/>
    <w:rsid w:val="001A5935"/>
    <w:rsid w:val="001C1241"/>
    <w:rsid w:val="002112B9"/>
    <w:rsid w:val="00221923"/>
    <w:rsid w:val="002231C3"/>
    <w:rsid w:val="00227D81"/>
    <w:rsid w:val="00250296"/>
    <w:rsid w:val="00265DEA"/>
    <w:rsid w:val="00267A01"/>
    <w:rsid w:val="002765EB"/>
    <w:rsid w:val="00277B50"/>
    <w:rsid w:val="00286D26"/>
    <w:rsid w:val="002B0A2E"/>
    <w:rsid w:val="002B4FAD"/>
    <w:rsid w:val="002B7B25"/>
    <w:rsid w:val="002C7BF1"/>
    <w:rsid w:val="002F6BD5"/>
    <w:rsid w:val="002F6DED"/>
    <w:rsid w:val="00300A41"/>
    <w:rsid w:val="003162C7"/>
    <w:rsid w:val="00316474"/>
    <w:rsid w:val="00317EFD"/>
    <w:rsid w:val="00371BE3"/>
    <w:rsid w:val="00374FE6"/>
    <w:rsid w:val="003857E1"/>
    <w:rsid w:val="00393DA0"/>
    <w:rsid w:val="003941EE"/>
    <w:rsid w:val="0039426B"/>
    <w:rsid w:val="003A4B7A"/>
    <w:rsid w:val="003B628A"/>
    <w:rsid w:val="003D166A"/>
    <w:rsid w:val="003F7609"/>
    <w:rsid w:val="00447ECF"/>
    <w:rsid w:val="00450142"/>
    <w:rsid w:val="004662D9"/>
    <w:rsid w:val="00470273"/>
    <w:rsid w:val="004811F7"/>
    <w:rsid w:val="004A1D2C"/>
    <w:rsid w:val="004B573B"/>
    <w:rsid w:val="004E4957"/>
    <w:rsid w:val="00564940"/>
    <w:rsid w:val="005C5EA3"/>
    <w:rsid w:val="005D7343"/>
    <w:rsid w:val="005E1BEC"/>
    <w:rsid w:val="005E6A5B"/>
    <w:rsid w:val="005F3D0D"/>
    <w:rsid w:val="006040C0"/>
    <w:rsid w:val="006130F0"/>
    <w:rsid w:val="006261CC"/>
    <w:rsid w:val="006271DE"/>
    <w:rsid w:val="00684956"/>
    <w:rsid w:val="006967B3"/>
    <w:rsid w:val="006B3685"/>
    <w:rsid w:val="006B3935"/>
    <w:rsid w:val="006D2129"/>
    <w:rsid w:val="006E29D3"/>
    <w:rsid w:val="006E29E6"/>
    <w:rsid w:val="007012F5"/>
    <w:rsid w:val="00710F29"/>
    <w:rsid w:val="00734338"/>
    <w:rsid w:val="00741ACC"/>
    <w:rsid w:val="007546D7"/>
    <w:rsid w:val="007634A0"/>
    <w:rsid w:val="007730E1"/>
    <w:rsid w:val="00782968"/>
    <w:rsid w:val="00793004"/>
    <w:rsid w:val="007A03EC"/>
    <w:rsid w:val="007C2877"/>
    <w:rsid w:val="007D5A0A"/>
    <w:rsid w:val="007E569A"/>
    <w:rsid w:val="00803148"/>
    <w:rsid w:val="00805869"/>
    <w:rsid w:val="00805B08"/>
    <w:rsid w:val="008221FD"/>
    <w:rsid w:val="00847449"/>
    <w:rsid w:val="0087339C"/>
    <w:rsid w:val="00891778"/>
    <w:rsid w:val="0089462B"/>
    <w:rsid w:val="008A76FD"/>
    <w:rsid w:val="008C04E2"/>
    <w:rsid w:val="008D1777"/>
    <w:rsid w:val="008E2578"/>
    <w:rsid w:val="00915828"/>
    <w:rsid w:val="00916ACD"/>
    <w:rsid w:val="009422E2"/>
    <w:rsid w:val="009661F2"/>
    <w:rsid w:val="00984D2D"/>
    <w:rsid w:val="009A0476"/>
    <w:rsid w:val="009E093B"/>
    <w:rsid w:val="009E15D3"/>
    <w:rsid w:val="009F026F"/>
    <w:rsid w:val="00A4669A"/>
    <w:rsid w:val="00A52910"/>
    <w:rsid w:val="00A7243A"/>
    <w:rsid w:val="00A779D7"/>
    <w:rsid w:val="00A92686"/>
    <w:rsid w:val="00AA3E89"/>
    <w:rsid w:val="00AA4AD5"/>
    <w:rsid w:val="00AC2FAD"/>
    <w:rsid w:val="00AF4CB4"/>
    <w:rsid w:val="00AF72A5"/>
    <w:rsid w:val="00B001CA"/>
    <w:rsid w:val="00B0622C"/>
    <w:rsid w:val="00B20740"/>
    <w:rsid w:val="00B540C6"/>
    <w:rsid w:val="00B5717B"/>
    <w:rsid w:val="00B65D2B"/>
    <w:rsid w:val="00B7406F"/>
    <w:rsid w:val="00B80B93"/>
    <w:rsid w:val="00B97737"/>
    <w:rsid w:val="00BC1088"/>
    <w:rsid w:val="00BC684C"/>
    <w:rsid w:val="00BD095C"/>
    <w:rsid w:val="00C11AF6"/>
    <w:rsid w:val="00C36417"/>
    <w:rsid w:val="00C54160"/>
    <w:rsid w:val="00C83287"/>
    <w:rsid w:val="00C95414"/>
    <w:rsid w:val="00CB7358"/>
    <w:rsid w:val="00D013AD"/>
    <w:rsid w:val="00D04B33"/>
    <w:rsid w:val="00D122A3"/>
    <w:rsid w:val="00D17A4E"/>
    <w:rsid w:val="00D403F9"/>
    <w:rsid w:val="00D45721"/>
    <w:rsid w:val="00D50170"/>
    <w:rsid w:val="00D55E85"/>
    <w:rsid w:val="00D648BC"/>
    <w:rsid w:val="00D822EC"/>
    <w:rsid w:val="00DB78C0"/>
    <w:rsid w:val="00DF38CD"/>
    <w:rsid w:val="00E12C86"/>
    <w:rsid w:val="00E21068"/>
    <w:rsid w:val="00E22849"/>
    <w:rsid w:val="00E2327D"/>
    <w:rsid w:val="00E33FCB"/>
    <w:rsid w:val="00E53BCC"/>
    <w:rsid w:val="00E7374F"/>
    <w:rsid w:val="00E93D76"/>
    <w:rsid w:val="00E97460"/>
    <w:rsid w:val="00E97CC0"/>
    <w:rsid w:val="00EA0480"/>
    <w:rsid w:val="00EA1169"/>
    <w:rsid w:val="00EB76C9"/>
    <w:rsid w:val="00EE0D3B"/>
    <w:rsid w:val="00EE20B0"/>
    <w:rsid w:val="00F165F5"/>
    <w:rsid w:val="00F33C00"/>
    <w:rsid w:val="00F759E5"/>
    <w:rsid w:val="00F91D5A"/>
    <w:rsid w:val="00F93A8A"/>
    <w:rsid w:val="00FB3CF2"/>
    <w:rsid w:val="00FB48DF"/>
    <w:rsid w:val="00FD27FA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F458F4"/>
  <w15:docId w15:val="{34DA90F2-593B-4E7B-96A9-982D7976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572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57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45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6">
    <w:name w:val="heading 6"/>
    <w:next w:val="Normal"/>
    <w:link w:val="Titre6Car"/>
    <w:autoRedefine/>
    <w:qFormat/>
    <w:rsid w:val="00DB78C0"/>
    <w:pPr>
      <w:pBdr>
        <w:top w:val="single" w:sz="4" w:space="1" w:color="auto"/>
        <w:bottom w:val="single" w:sz="4" w:space="1" w:color="auto"/>
      </w:pBdr>
      <w:spacing w:before="240" w:after="60"/>
      <w:ind w:left="-426"/>
      <w:jc w:val="center"/>
      <w:outlineLvl w:val="5"/>
    </w:pPr>
    <w:rPr>
      <w:rFonts w:ascii="Ubuntu" w:hAnsi="Ubuntu"/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B65D2B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itreCar">
    <w:name w:val="Titre Car"/>
    <w:link w:val="Titre"/>
    <w:rsid w:val="00B65D2B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rsid w:val="00B65D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65D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9E093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E093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E09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E093B"/>
    <w:rPr>
      <w:sz w:val="24"/>
      <w:szCs w:val="24"/>
    </w:rPr>
  </w:style>
  <w:style w:type="character" w:customStyle="1" w:styleId="Titre6Car">
    <w:name w:val="Titre 6 Car"/>
    <w:link w:val="Titre6"/>
    <w:rsid w:val="00DB78C0"/>
    <w:rPr>
      <w:rFonts w:ascii="Ubuntu" w:hAnsi="Ubuntu"/>
      <w:b/>
      <w:sz w:val="28"/>
      <w:szCs w:val="28"/>
    </w:rPr>
  </w:style>
  <w:style w:type="paragraph" w:customStyle="1" w:styleId="Date1">
    <w:name w:val="Date1"/>
    <w:basedOn w:val="Normal"/>
    <w:qFormat/>
    <w:rsid w:val="00E7374F"/>
    <w:pPr>
      <w:ind w:left="5103"/>
      <w:jc w:val="both"/>
    </w:pPr>
    <w:rPr>
      <w:rFonts w:ascii="Ubuntu" w:hAnsi="Ubuntu"/>
      <w:sz w:val="18"/>
      <w:szCs w:val="20"/>
    </w:rPr>
  </w:style>
  <w:style w:type="character" w:styleId="Lienhypertexte">
    <w:name w:val="Hyperlink"/>
    <w:uiPriority w:val="99"/>
    <w:rsid w:val="00E7374F"/>
    <w:rPr>
      <w:color w:val="0000FF"/>
      <w:u w:val="single"/>
    </w:rPr>
  </w:style>
  <w:style w:type="paragraph" w:customStyle="1" w:styleId="UNICAEN">
    <w:name w:val="UNICAEN"/>
    <w:basedOn w:val="Normal"/>
    <w:link w:val="UNICAENCar"/>
    <w:uiPriority w:val="71"/>
    <w:qFormat/>
    <w:rsid w:val="00317EFD"/>
    <w:pPr>
      <w:ind w:left="113"/>
    </w:pPr>
    <w:rPr>
      <w:rFonts w:ascii="Ubuntu Light" w:eastAsia="Calibri" w:hAnsi="Ubuntu Light"/>
      <w:caps/>
      <w:spacing w:val="14"/>
      <w:sz w:val="12"/>
      <w:szCs w:val="12"/>
    </w:rPr>
  </w:style>
  <w:style w:type="paragraph" w:customStyle="1" w:styleId="Composante">
    <w:name w:val="Composante"/>
    <w:basedOn w:val="Normal"/>
    <w:link w:val="ComposanteCar"/>
    <w:uiPriority w:val="72"/>
    <w:qFormat/>
    <w:rsid w:val="00317EFD"/>
    <w:pPr>
      <w:spacing w:before="113" w:line="312" w:lineRule="auto"/>
      <w:ind w:left="113"/>
    </w:pPr>
    <w:rPr>
      <w:rFonts w:ascii="Ubuntu" w:eastAsia="Calibri" w:hAnsi="Ubuntu"/>
      <w:b/>
      <w:caps/>
      <w:spacing w:val="14"/>
      <w:sz w:val="12"/>
    </w:rPr>
  </w:style>
  <w:style w:type="character" w:customStyle="1" w:styleId="UNICAENCar">
    <w:name w:val="UNICAEN Car"/>
    <w:link w:val="UNICAEN"/>
    <w:uiPriority w:val="71"/>
    <w:rsid w:val="00317EFD"/>
    <w:rPr>
      <w:rFonts w:ascii="Ubuntu Light" w:eastAsia="Calibri" w:hAnsi="Ubuntu Light"/>
      <w:caps/>
      <w:spacing w:val="14"/>
      <w:sz w:val="12"/>
      <w:szCs w:val="12"/>
      <w:lang w:eastAsia="en-US"/>
    </w:rPr>
  </w:style>
  <w:style w:type="character" w:customStyle="1" w:styleId="ComposanteCar">
    <w:name w:val="Composante Car"/>
    <w:link w:val="Composante"/>
    <w:uiPriority w:val="72"/>
    <w:rsid w:val="00317EFD"/>
    <w:rPr>
      <w:rFonts w:ascii="Ubuntu" w:eastAsia="Calibri" w:hAnsi="Ubuntu"/>
      <w:b/>
      <w:caps/>
      <w:spacing w:val="14"/>
      <w:sz w:val="12"/>
      <w:szCs w:val="22"/>
      <w:lang w:eastAsia="en-US"/>
    </w:rPr>
  </w:style>
  <w:style w:type="paragraph" w:customStyle="1" w:styleId="Contact">
    <w:name w:val="Contact"/>
    <w:basedOn w:val="Normal"/>
    <w:link w:val="ContactCar"/>
    <w:uiPriority w:val="4"/>
    <w:qFormat/>
    <w:rsid w:val="006D2129"/>
    <w:pPr>
      <w:spacing w:line="312" w:lineRule="auto"/>
    </w:pPr>
    <w:rPr>
      <w:rFonts w:ascii="Ubuntu Light" w:eastAsia="Calibri" w:hAnsi="Ubuntu Light"/>
      <w:sz w:val="16"/>
      <w:szCs w:val="16"/>
    </w:rPr>
  </w:style>
  <w:style w:type="character" w:customStyle="1" w:styleId="ContactCar">
    <w:name w:val="Contact Car"/>
    <w:link w:val="Contact"/>
    <w:uiPriority w:val="4"/>
    <w:rsid w:val="006D2129"/>
    <w:rPr>
      <w:rFonts w:ascii="Ubuntu Light" w:eastAsia="Calibri" w:hAnsi="Ubuntu Light"/>
      <w:sz w:val="16"/>
      <w:szCs w:val="16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D45721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D45721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D45721"/>
    <w:rPr>
      <w:color w:val="808080"/>
    </w:rPr>
  </w:style>
  <w:style w:type="paragraph" w:styleId="Sansinterligne">
    <w:name w:val="No Spacing"/>
    <w:uiPriority w:val="1"/>
    <w:qFormat/>
    <w:rsid w:val="00D4572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63" Type="http://schemas.openxmlformats.org/officeDocument/2006/relationships/control" Target="activeX/activeX29.xml"/><Relationship Id="rId68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control" Target="activeX/activeX24.xml"/><Relationship Id="rId58" Type="http://schemas.openxmlformats.org/officeDocument/2006/relationships/image" Target="media/image26.wmf"/><Relationship Id="rId66" Type="http://schemas.openxmlformats.org/officeDocument/2006/relationships/control" Target="activeX/activeX31.xml"/><Relationship Id="rId5" Type="http://schemas.openxmlformats.org/officeDocument/2006/relationships/footnotes" Target="footnotes.xml"/><Relationship Id="rId61" Type="http://schemas.openxmlformats.org/officeDocument/2006/relationships/control" Target="activeX/activeX28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header" Target="header1.xml"/><Relationship Id="rId8" Type="http://schemas.openxmlformats.org/officeDocument/2006/relationships/control" Target="activeX/activeX1.xml"/><Relationship Id="rId51" Type="http://schemas.openxmlformats.org/officeDocument/2006/relationships/control" Target="activeX/activeX23.xml"/><Relationship Id="rId72" Type="http://schemas.openxmlformats.org/officeDocument/2006/relationships/glossaryDocument" Target="glossary/document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control" Target="activeX/activeX27.xml"/><Relationship Id="rId67" Type="http://schemas.openxmlformats.org/officeDocument/2006/relationships/image" Target="media/image30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30.xm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34" Type="http://schemas.openxmlformats.org/officeDocument/2006/relationships/control" Target="activeX/activeX14.xml"/><Relationship Id="rId50" Type="http://schemas.openxmlformats.org/officeDocument/2006/relationships/image" Target="media/image22.wmf"/><Relationship Id="rId55" Type="http://schemas.openxmlformats.org/officeDocument/2006/relationships/control" Target="activeX/activeX25.xml"/><Relationship Id="rId7" Type="http://schemas.openxmlformats.org/officeDocument/2006/relationships/image" Target="media/image1.wmf"/><Relationship Id="rId7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dri\Ecoles%20Doctorales\COTUTELLES%20-Doctorats%20internationaux\CoT%20et%20coD%20internationales\04%20-%20Mod&#232;les\Cotutelle\Mod&#232;le%20Formulaire%20de%20demande%20cotutelle%20internationale%20de%20th&#232;s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DE3F6A2D424FCEB6DEC61271B05E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58BAB9-CEAA-476D-A9E2-FE86E478A1D5}"/>
      </w:docPartPr>
      <w:docPartBody>
        <w:p w:rsidR="00000000" w:rsidRDefault="00FA3C24">
          <w:pPr>
            <w:pStyle w:val="9BDE3F6A2D424FCEB6DEC61271B05E47"/>
          </w:pPr>
          <w:r w:rsidRPr="007C2877"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CEE21228ABDC40E3A97F5781B72239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E604C0-071F-4EA8-AED6-F4EC72EC1C8B}"/>
      </w:docPartPr>
      <w:docPartBody>
        <w:p w:rsidR="00000000" w:rsidRDefault="00FA3C24">
          <w:pPr>
            <w:pStyle w:val="CEE21228ABDC40E3A97F5781B7223953"/>
          </w:pPr>
          <w:r w:rsidRPr="007C2877"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DE2723F523714EDE9D750CEA63A210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C67A56-4DC9-46FE-9444-DDE10A4BEBDA}"/>
      </w:docPartPr>
      <w:docPartBody>
        <w:p w:rsidR="00000000" w:rsidRDefault="00EA2B25">
          <w:pPr>
            <w:pStyle w:val="DE2723F523714EDE9D750CEA63A21005"/>
          </w:pPr>
          <w:r w:rsidRPr="00E779F0">
            <w:rPr>
              <w:rStyle w:val="Textedelespacerserv"/>
            </w:rPr>
            <w:t>Choisissez un élément.</w:t>
          </w:r>
        </w:p>
      </w:docPartBody>
    </w:docPart>
    <w:docPart>
      <w:docPartPr>
        <w:name w:val="5B4BA2842F8B45169F015954DC90DD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3811F8-6424-4213-B456-67BD7E5B6E95}"/>
      </w:docPartPr>
      <w:docPartBody>
        <w:p w:rsidR="00000000" w:rsidRDefault="00EA2B25">
          <w:pPr>
            <w:pStyle w:val="5B4BA2842F8B45169F015954DC90DDAA"/>
          </w:pPr>
          <w:r w:rsidRPr="00E779F0">
            <w:rPr>
              <w:rStyle w:val="Textedelespacerserv"/>
            </w:rPr>
            <w:t>Choisissez un élément.</w:t>
          </w:r>
        </w:p>
      </w:docPartBody>
    </w:docPart>
    <w:docPart>
      <w:docPartPr>
        <w:name w:val="BDAF8FEBCEEA4490A06C79FEEC221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8983F6-CE55-4C2F-A9AD-A6DCDA261C7B}"/>
      </w:docPartPr>
      <w:docPartBody>
        <w:p w:rsidR="00000000" w:rsidRDefault="00EA2B25">
          <w:pPr>
            <w:pStyle w:val="BDAF8FEBCEEA4490A06C79FEEC221ACA"/>
          </w:pPr>
          <w:r w:rsidRPr="00E779F0">
            <w:rPr>
              <w:rStyle w:val="Textedelespacerserv"/>
            </w:rPr>
            <w:t>Choisissez un élément.</w:t>
          </w:r>
        </w:p>
      </w:docPartBody>
    </w:docPart>
    <w:docPart>
      <w:docPartPr>
        <w:name w:val="BE0113A13D7E44FF9F0D5CB412F1B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7B81F9-8CA4-47E2-A015-E2D1440D71C4}"/>
      </w:docPartPr>
      <w:docPartBody>
        <w:p w:rsidR="00000000" w:rsidRDefault="00FA3C24">
          <w:pPr>
            <w:pStyle w:val="BE0113A13D7E44FF9F0D5CB412F1B9DA"/>
          </w:pPr>
          <w:r w:rsidRPr="00F7194C">
            <w:rPr>
              <w:rStyle w:val="Textedelespacerserv"/>
              <w:shd w:val="clear" w:color="auto" w:fill="FFFFFF" w:themeFill="background1"/>
            </w:rPr>
            <w:t xml:space="preserve">Choisissez un élément.                                                                        </w:t>
          </w:r>
          <w:r>
            <w:rPr>
              <w:rStyle w:val="Textedelespacerserv"/>
              <w:shd w:val="clear" w:color="auto" w:fill="FFFFFF" w:themeFill="background1"/>
            </w:rPr>
            <w:t xml:space="preserve">       </w:t>
          </w:r>
          <w:r w:rsidRPr="00F7194C">
            <w:rPr>
              <w:rStyle w:val="Textedelespacerserv"/>
              <w:shd w:val="clear" w:color="auto" w:fill="FFFFFF" w:themeFill="background1"/>
            </w:rPr>
            <w:t xml:space="preserve">        </w:t>
          </w:r>
        </w:p>
      </w:docPartBody>
    </w:docPart>
    <w:docPart>
      <w:docPartPr>
        <w:name w:val="D3C9C81C7C254E5B94AB618EA73D19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41A575-7716-412B-83FA-FCA8E22E1CC2}"/>
      </w:docPartPr>
      <w:docPartBody>
        <w:p w:rsidR="00000000" w:rsidRDefault="00FA3C24">
          <w:pPr>
            <w:pStyle w:val="D3C9C81C7C254E5B94AB618EA73D1924"/>
          </w:pPr>
          <w:r w:rsidRPr="003C305C">
            <w:rPr>
              <w:rStyle w:val="Textedelespacerserv"/>
              <w:shd w:val="clear" w:color="auto" w:fill="FFFFFF" w:themeFill="background1"/>
            </w:rPr>
            <w:t xml:space="preserve">Choisissez un élément.                        </w:t>
          </w:r>
          <w:r>
            <w:rPr>
              <w:rStyle w:val="Textedelespacerserv"/>
              <w:shd w:val="clear" w:color="auto" w:fill="FFFFFF" w:themeFill="background1"/>
            </w:rPr>
            <w:t xml:space="preserve">                                                         </w:t>
          </w:r>
          <w:r w:rsidRPr="003C305C">
            <w:rPr>
              <w:rStyle w:val="Textedelespacerserv"/>
              <w:shd w:val="clear" w:color="auto" w:fill="FFFFFF" w:themeFill="background1"/>
            </w:rPr>
            <w:t xml:space="preserve">        </w:t>
          </w:r>
          <w:r>
            <w:rPr>
              <w:rStyle w:val="Textedelespacerserv"/>
              <w:shd w:val="clear" w:color="auto" w:fill="FFFFFF" w:themeFill="background1"/>
            </w:rPr>
            <w:t xml:space="preserve">   </w:t>
          </w:r>
          <w:r w:rsidRPr="003C305C">
            <w:rPr>
              <w:rStyle w:val="Textedelespacerserv"/>
              <w:shd w:val="clear" w:color="auto" w:fill="FFFFFF" w:themeFill="background1"/>
            </w:rPr>
            <w:t xml:space="preserve">             </w:t>
          </w:r>
        </w:p>
      </w:docPartBody>
    </w:docPart>
    <w:docPart>
      <w:docPartPr>
        <w:name w:val="61EA0D7EBD7346C39CED43FD1036AD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9464C1-9567-45EB-83C1-0F9AF3C18762}"/>
      </w:docPartPr>
      <w:docPartBody>
        <w:p w:rsidR="00000000" w:rsidRDefault="00FA3C24">
          <w:pPr>
            <w:pStyle w:val="61EA0D7EBD7346C39CED43FD1036AD2F"/>
          </w:pPr>
          <w:r w:rsidRPr="00F7194C">
            <w:rPr>
              <w:rStyle w:val="Textedelespacerserv"/>
              <w:shd w:val="clear" w:color="auto" w:fill="FFFFFF" w:themeFill="background1"/>
            </w:rPr>
            <w:t xml:space="preserve">Choisissez un élément.                                                                                                        </w:t>
          </w:r>
          <w:r>
            <w:rPr>
              <w:rStyle w:val="Textedelespacerserv"/>
              <w:shd w:val="clear" w:color="auto" w:fill="FFFFFF" w:themeFill="background1"/>
            </w:rPr>
            <w:t xml:space="preserve">    </w:t>
          </w:r>
          <w:r w:rsidRPr="00F7194C">
            <w:rPr>
              <w:rStyle w:val="Textedelespacerserv"/>
              <w:shd w:val="clear" w:color="auto" w:fill="FFFFFF" w:themeFill="background1"/>
            </w:rPr>
            <w:t xml:space="preserve">                      </w:t>
          </w:r>
        </w:p>
      </w:docPartBody>
    </w:docPart>
    <w:docPart>
      <w:docPartPr>
        <w:name w:val="44652D9606C848CA85993948E94ECD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0F92E6-C6BB-4023-AA95-DE7B8E89F3DA}"/>
      </w:docPartPr>
      <w:docPartBody>
        <w:p w:rsidR="00000000" w:rsidRDefault="00FA3C24">
          <w:pPr>
            <w:pStyle w:val="44652D9606C848CA85993948E94ECD0D"/>
          </w:pPr>
          <w:r w:rsidRPr="0056415A">
            <w:rPr>
              <w:rStyle w:val="Textedelespacerserv"/>
              <w:shd w:val="clear" w:color="auto" w:fill="FFFFFF" w:themeFill="background1"/>
            </w:rPr>
            <w:t xml:space="preserve">Choisissez un élément.                                                                                                                            </w:t>
          </w:r>
        </w:p>
      </w:docPartBody>
    </w:docPart>
    <w:docPart>
      <w:docPartPr>
        <w:name w:val="C0148FE087E74F4EB779A027F913BF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A057CE-BEF3-430A-B411-3ADDD378E856}"/>
      </w:docPartPr>
      <w:docPartBody>
        <w:p w:rsidR="00000000" w:rsidRDefault="0066548C">
          <w:pPr>
            <w:pStyle w:val="C0148FE087E74F4EB779A027F913BF5F"/>
          </w:pPr>
          <w:r w:rsidRPr="00E779F0">
            <w:rPr>
              <w:rStyle w:val="Textedelespacerserv"/>
            </w:rPr>
            <w:t>Choisissez un élément.</w:t>
          </w:r>
        </w:p>
      </w:docPartBody>
    </w:docPart>
    <w:docPart>
      <w:docPartPr>
        <w:name w:val="4FFDE97D5ADC420FA11CA751C54ADB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202769-5895-4FB4-9D7A-B8C752536AC6}"/>
      </w:docPartPr>
      <w:docPartBody>
        <w:p w:rsidR="00000000" w:rsidRDefault="0066548C">
          <w:pPr>
            <w:pStyle w:val="4FFDE97D5ADC420FA11CA751C54ADB49"/>
          </w:pPr>
          <w:r w:rsidRPr="00E779F0">
            <w:rPr>
              <w:rStyle w:val="Textedelespacerserv"/>
            </w:rPr>
            <w:t>Choisissez un élément.</w:t>
          </w:r>
        </w:p>
      </w:docPartBody>
    </w:docPart>
    <w:docPart>
      <w:docPartPr>
        <w:name w:val="7FE8A0EFAA664469BBDB57D62D71B7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3F07C6-9CA9-42D2-B48D-E8C41B7AE041}"/>
      </w:docPartPr>
      <w:docPartBody>
        <w:p w:rsidR="00000000" w:rsidRDefault="00FA3C24">
          <w:pPr>
            <w:pStyle w:val="7FE8A0EFAA664469BBDB57D62D71B7B6"/>
          </w:pPr>
          <w:r w:rsidRPr="00CD0637">
            <w:t xml:space="preserve"> </w:t>
          </w:r>
        </w:p>
      </w:docPartBody>
    </w:docPart>
    <w:docPart>
      <w:docPartPr>
        <w:name w:val="BADA54D8784B45CFBA970ECAA66D5F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26D856-E344-4FD0-A215-820DC74022B6}"/>
      </w:docPartPr>
      <w:docPartBody>
        <w:p w:rsidR="00000000" w:rsidRDefault="0066548C">
          <w:pPr>
            <w:pStyle w:val="BADA54D8784B45CFBA970ECAA66D5FAE"/>
          </w:pPr>
          <w:r w:rsidRPr="00E779F0">
            <w:rPr>
              <w:rStyle w:val="Textedelespacerserv"/>
            </w:rPr>
            <w:t>Choisissez un élément.</w:t>
          </w:r>
        </w:p>
      </w:docPartBody>
    </w:docPart>
    <w:docPart>
      <w:docPartPr>
        <w:name w:val="1D32215C48474147A64B45F4334C19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090177-AF2B-4555-AA2E-E1834B1759E2}"/>
      </w:docPartPr>
      <w:docPartBody>
        <w:p w:rsidR="00000000" w:rsidRDefault="0066548C">
          <w:pPr>
            <w:pStyle w:val="1D32215C48474147A64B45F4334C19AF"/>
          </w:pPr>
          <w:r w:rsidRPr="00E779F0">
            <w:rPr>
              <w:rStyle w:val="Textedelespacerserv"/>
            </w:rPr>
            <w:t>Choisissez un élément.</w:t>
          </w:r>
        </w:p>
      </w:docPartBody>
    </w:docPart>
    <w:docPart>
      <w:docPartPr>
        <w:name w:val="9459103D33114EAF930A3B6AE5165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ED2733-2C83-4C9E-828A-E8E90FA062B7}"/>
      </w:docPartPr>
      <w:docPartBody>
        <w:p w:rsidR="00000000" w:rsidRDefault="00FA3C24">
          <w:pPr>
            <w:pStyle w:val="9459103D33114EAF930A3B6AE5165217"/>
          </w:pPr>
          <w:r w:rsidRPr="00CD0637">
            <w:t xml:space="preserve"> </w:t>
          </w:r>
        </w:p>
      </w:docPartBody>
    </w:docPart>
    <w:docPart>
      <w:docPartPr>
        <w:name w:val="501AD0A67F3F43BAB89917F81170B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5E6A22-6499-40DD-9CC8-6D7311B7378E}"/>
      </w:docPartPr>
      <w:docPartBody>
        <w:p w:rsidR="00000000" w:rsidRDefault="008F1FE6">
          <w:pPr>
            <w:pStyle w:val="501AD0A67F3F43BAB89917F81170BB78"/>
          </w:pPr>
          <w:r w:rsidRPr="00E779F0">
            <w:rPr>
              <w:rStyle w:val="Textedelespacerserv"/>
            </w:rPr>
            <w:t>Choisissez un élément.</w:t>
          </w:r>
        </w:p>
      </w:docPartBody>
    </w:docPart>
    <w:docPart>
      <w:docPartPr>
        <w:name w:val="364F0D1297C246F6AC6BB17BA38C57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884A52-1B50-4523-873B-ECF28AB63016}"/>
      </w:docPartPr>
      <w:docPartBody>
        <w:p w:rsidR="00000000" w:rsidRDefault="008F1FE6">
          <w:pPr>
            <w:pStyle w:val="364F0D1297C246F6AC6BB17BA38C573E"/>
          </w:pPr>
          <w:r w:rsidRPr="00E779F0">
            <w:rPr>
              <w:rStyle w:val="Textedelespacerserv"/>
            </w:rPr>
            <w:t>Choisissez un élément.</w:t>
          </w:r>
        </w:p>
      </w:docPartBody>
    </w:docPart>
    <w:docPart>
      <w:docPartPr>
        <w:name w:val="1D369DCCA4C94D72BDF481C3C15CC2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8C50E0-F8F6-4BD2-B5F9-A3FED7C7B66D}"/>
      </w:docPartPr>
      <w:docPartBody>
        <w:p w:rsidR="00000000" w:rsidRDefault="00FA3C24">
          <w:pPr>
            <w:pStyle w:val="1D369DCCA4C94D72BDF481C3C15CC28C"/>
          </w:pPr>
          <w:r w:rsidRPr="00CD0637">
            <w:t xml:space="preserve"> </w:t>
          </w:r>
          <w:r>
            <w:t xml:space="preserve">  </w:t>
          </w:r>
        </w:p>
      </w:docPartBody>
    </w:docPart>
    <w:docPart>
      <w:docPartPr>
        <w:name w:val="0BBD0E5493C642FBB706A339A899A0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C4685E-60EC-48EE-9CD0-C90C3EFAC4BB}"/>
      </w:docPartPr>
      <w:docPartBody>
        <w:p w:rsidR="00000000" w:rsidRDefault="008F1FE6">
          <w:pPr>
            <w:pStyle w:val="0BBD0E5493C642FBB706A339A899A05E"/>
          </w:pPr>
          <w:r w:rsidRPr="00E779F0">
            <w:rPr>
              <w:rStyle w:val="Textedelespacerserv"/>
            </w:rPr>
            <w:t>Choisissez un élément.</w:t>
          </w:r>
        </w:p>
      </w:docPartBody>
    </w:docPart>
    <w:docPart>
      <w:docPartPr>
        <w:name w:val="71165AC606BE4732924245F9B5CC33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765743-D624-478C-B553-C607EAA1B428}"/>
      </w:docPartPr>
      <w:docPartBody>
        <w:p w:rsidR="00000000" w:rsidRDefault="008F1FE6">
          <w:pPr>
            <w:pStyle w:val="71165AC606BE4732924245F9B5CC33A8"/>
          </w:pPr>
          <w:r w:rsidRPr="00E779F0">
            <w:rPr>
              <w:rStyle w:val="Textedelespacerserv"/>
            </w:rPr>
            <w:t>Choisissez un élément.</w:t>
          </w:r>
        </w:p>
      </w:docPartBody>
    </w:docPart>
    <w:docPart>
      <w:docPartPr>
        <w:name w:val="CE9DBCC4265648C2B3411B0BA4F1C5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3F9AE-6F9B-4723-9C5C-C7016601AC58}"/>
      </w:docPartPr>
      <w:docPartBody>
        <w:p w:rsidR="00000000" w:rsidRDefault="00FA3C24">
          <w:pPr>
            <w:pStyle w:val="CE9DBCC4265648C2B3411B0BA4F1C559"/>
          </w:pPr>
          <w:r>
            <w:t xml:space="preserve">  </w:t>
          </w:r>
          <w:r w:rsidRPr="00CD0637">
            <w:t xml:space="preserve"> </w:t>
          </w:r>
        </w:p>
      </w:docPartBody>
    </w:docPart>
    <w:docPart>
      <w:docPartPr>
        <w:name w:val="7F39AD1E6AA445AA8C7C377D96FB72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E4C921-96F3-47A3-875B-0C061DB5E7BF}"/>
      </w:docPartPr>
      <w:docPartBody>
        <w:p w:rsidR="00000000" w:rsidRDefault="008F1FE6">
          <w:pPr>
            <w:pStyle w:val="7F39AD1E6AA445AA8C7C377D96FB729E"/>
          </w:pPr>
          <w:r w:rsidRPr="00E779F0">
            <w:rPr>
              <w:rStyle w:val="Textedelespacerserv"/>
            </w:rPr>
            <w:t>Choisissez un élément.</w:t>
          </w:r>
        </w:p>
      </w:docPartBody>
    </w:docPart>
    <w:docPart>
      <w:docPartPr>
        <w:name w:val="A640830AD8284AFF9E7EEC121F370B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80F4F9-0A94-4561-B3A1-0BB74652BB6D}"/>
      </w:docPartPr>
      <w:docPartBody>
        <w:p w:rsidR="00000000" w:rsidRDefault="008F1FE6">
          <w:pPr>
            <w:pStyle w:val="A640830AD8284AFF9E7EEC121F370B11"/>
          </w:pPr>
          <w:r w:rsidRPr="00E779F0">
            <w:rPr>
              <w:rStyle w:val="Textedelespacerserv"/>
            </w:rPr>
            <w:t>Choisissez un élément.</w:t>
          </w:r>
        </w:p>
      </w:docPartBody>
    </w:docPart>
    <w:docPart>
      <w:docPartPr>
        <w:name w:val="7C3524C6B52E418E9833E800348199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6FB775-04A0-4379-910D-8F146AE4687A}"/>
      </w:docPartPr>
      <w:docPartBody>
        <w:p w:rsidR="00000000" w:rsidRDefault="00FA3C24">
          <w:pPr>
            <w:pStyle w:val="7C3524C6B52E418E9833E80034819911"/>
          </w:pPr>
          <w:r w:rsidRPr="00CD0637">
            <w:t xml:space="preserve"> </w:t>
          </w:r>
          <w:r>
            <w:t xml:space="preserve">  </w:t>
          </w:r>
        </w:p>
      </w:docPartBody>
    </w:docPart>
    <w:docPart>
      <w:docPartPr>
        <w:name w:val="3D2A1034BD5744AB8DD0FF78CB941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6CFABD-6EFE-427E-B9D2-12A38D0E241D}"/>
      </w:docPartPr>
      <w:docPartBody>
        <w:p w:rsidR="00000000" w:rsidRDefault="008F1FE6">
          <w:pPr>
            <w:pStyle w:val="3D2A1034BD5744AB8DD0FF78CB941FF0"/>
          </w:pPr>
          <w:r w:rsidRPr="00E779F0">
            <w:rPr>
              <w:rStyle w:val="Textedelespacerserv"/>
            </w:rPr>
            <w:t>Choisissez un élément.</w:t>
          </w:r>
        </w:p>
      </w:docPartBody>
    </w:docPart>
    <w:docPart>
      <w:docPartPr>
        <w:name w:val="F73EEEB304DF442B82605CBB87883A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D8892A-4DE3-472B-843D-D3FD57EB8A1A}"/>
      </w:docPartPr>
      <w:docPartBody>
        <w:p w:rsidR="00000000" w:rsidRDefault="008F1FE6">
          <w:pPr>
            <w:pStyle w:val="F73EEEB304DF442B82605CBB87883ABA"/>
          </w:pPr>
          <w:r w:rsidRPr="00E779F0">
            <w:rPr>
              <w:rStyle w:val="Textedelespacerserv"/>
            </w:rPr>
            <w:t>Choisissez un élément.</w:t>
          </w:r>
        </w:p>
      </w:docPartBody>
    </w:docPart>
    <w:docPart>
      <w:docPartPr>
        <w:name w:val="2C751BAE7A434FBDA503F6A58D29F0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C7B3E8-AB3A-43FA-8544-AA3CA3FAAF85}"/>
      </w:docPartPr>
      <w:docPartBody>
        <w:p w:rsidR="00000000" w:rsidRDefault="00FA3C24">
          <w:pPr>
            <w:pStyle w:val="2C751BAE7A434FBDA503F6A58D29F09E"/>
          </w:pPr>
          <w:r>
            <w:t xml:space="preserve">  </w:t>
          </w:r>
          <w:r w:rsidRPr="00CD0637">
            <w:t xml:space="preserve"> </w:t>
          </w:r>
        </w:p>
      </w:docPartBody>
    </w:docPart>
    <w:docPart>
      <w:docPartPr>
        <w:name w:val="0D3832B6153145A29FD195B5A4ABF2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49CD7-845F-49EB-9C2E-86D4C9203152}"/>
      </w:docPartPr>
      <w:docPartBody>
        <w:p w:rsidR="00000000" w:rsidRDefault="008F1FE6">
          <w:pPr>
            <w:pStyle w:val="0D3832B6153145A29FD195B5A4ABF25D"/>
          </w:pPr>
          <w:r w:rsidRPr="00E779F0">
            <w:rPr>
              <w:rStyle w:val="Textedelespacerserv"/>
            </w:rPr>
            <w:t>Choisissez un élément.</w:t>
          </w:r>
        </w:p>
      </w:docPartBody>
    </w:docPart>
    <w:docPart>
      <w:docPartPr>
        <w:name w:val="2D74329D17F6478991218417D71C05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F23246-3BA0-44AD-88C0-81B5C841E03C}"/>
      </w:docPartPr>
      <w:docPartBody>
        <w:p w:rsidR="00000000" w:rsidRDefault="008F1FE6">
          <w:pPr>
            <w:pStyle w:val="2D74329D17F6478991218417D71C0581"/>
          </w:pPr>
          <w:r w:rsidRPr="00E779F0">
            <w:rPr>
              <w:rStyle w:val="Textedelespacerserv"/>
            </w:rPr>
            <w:t>Choisissez un élément.</w:t>
          </w:r>
        </w:p>
      </w:docPartBody>
    </w:docPart>
    <w:docPart>
      <w:docPartPr>
        <w:name w:val="D2DF1F37F4C84C56BCF1B02D4CEC3F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06636C-6CC8-40C0-AE89-1405B2FDDA4E}"/>
      </w:docPartPr>
      <w:docPartBody>
        <w:p w:rsidR="00000000" w:rsidRDefault="00FA3C24">
          <w:pPr>
            <w:pStyle w:val="D2DF1F37F4C84C56BCF1B02D4CEC3FD4"/>
          </w:pPr>
          <w:r w:rsidRPr="00CD0637">
            <w:t xml:space="preserve"> </w:t>
          </w:r>
          <w:r>
            <w:t xml:space="preserve">  </w:t>
          </w:r>
        </w:p>
      </w:docPartBody>
    </w:docPart>
    <w:docPart>
      <w:docPartPr>
        <w:name w:val="5639C7F3416C4E6E81CFF567230BF2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88A28D-BBDA-4DC1-A334-A321EF56748C}"/>
      </w:docPartPr>
      <w:docPartBody>
        <w:p w:rsidR="00000000" w:rsidRDefault="008F1FE6">
          <w:pPr>
            <w:pStyle w:val="5639C7F3416C4E6E81CFF567230BF2D9"/>
          </w:pPr>
          <w:r w:rsidRPr="00E779F0">
            <w:rPr>
              <w:rStyle w:val="Textedelespacerserv"/>
            </w:rPr>
            <w:t>Choisissez un élément.</w:t>
          </w:r>
        </w:p>
      </w:docPartBody>
    </w:docPart>
    <w:docPart>
      <w:docPartPr>
        <w:name w:val="CDF4B89F38AB48DCAED17E31CD096A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3F389B-C0DB-465B-BBD2-6D96773E648A}"/>
      </w:docPartPr>
      <w:docPartBody>
        <w:p w:rsidR="00000000" w:rsidRDefault="008F1FE6">
          <w:pPr>
            <w:pStyle w:val="CDF4B89F38AB48DCAED17E31CD096A5E"/>
          </w:pPr>
          <w:r w:rsidRPr="00E779F0">
            <w:rPr>
              <w:rStyle w:val="Textedelespacerserv"/>
            </w:rPr>
            <w:t>Choisissez un élément.</w:t>
          </w:r>
        </w:p>
      </w:docPartBody>
    </w:docPart>
    <w:docPart>
      <w:docPartPr>
        <w:name w:val="A626132FCACB43B2BEB52A021B336D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B1DF5F-32D5-4AE2-86F0-5844528DA381}"/>
      </w:docPartPr>
      <w:docPartBody>
        <w:p w:rsidR="00000000" w:rsidRDefault="00FA3C24">
          <w:pPr>
            <w:pStyle w:val="A626132FCACB43B2BEB52A021B336DA8"/>
          </w:pPr>
          <w:r>
            <w:t xml:space="preserve">  </w:t>
          </w:r>
          <w:r w:rsidRPr="00CD0637">
            <w:t xml:space="preserve"> </w:t>
          </w:r>
        </w:p>
      </w:docPartBody>
    </w:docPart>
    <w:docPart>
      <w:docPartPr>
        <w:name w:val="8EE6A6E2A4F2496088F67557DAF7DA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1DBE2C-78F4-4EA5-8357-A63020310FCE}"/>
      </w:docPartPr>
      <w:docPartBody>
        <w:p w:rsidR="00000000" w:rsidRDefault="008F1FE6">
          <w:pPr>
            <w:pStyle w:val="8EE6A6E2A4F2496088F67557DAF7DA0F"/>
          </w:pPr>
          <w:r w:rsidRPr="00E779F0">
            <w:rPr>
              <w:rStyle w:val="Textedelespacerserv"/>
            </w:rPr>
            <w:t>Choisissez un élément.</w:t>
          </w:r>
        </w:p>
      </w:docPartBody>
    </w:docPart>
    <w:docPart>
      <w:docPartPr>
        <w:name w:val="4409A980DCA347C09C6D5BA06E8B6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54EA7A-6E40-4174-9965-C51B3C14C4C0}"/>
      </w:docPartPr>
      <w:docPartBody>
        <w:p w:rsidR="00000000" w:rsidRDefault="008F1FE6">
          <w:pPr>
            <w:pStyle w:val="4409A980DCA347C09C6D5BA06E8B6BD8"/>
          </w:pPr>
          <w:r w:rsidRPr="00E779F0">
            <w:rPr>
              <w:rStyle w:val="Textedelespacerserv"/>
            </w:rPr>
            <w:t>Choisissez un élément.</w:t>
          </w:r>
        </w:p>
      </w:docPartBody>
    </w:docPart>
    <w:docPart>
      <w:docPartPr>
        <w:name w:val="AA404972CBBC4156A474B19D357C37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32CE19-F359-4B2B-A517-055D1F6E298D}"/>
      </w:docPartPr>
      <w:docPartBody>
        <w:p w:rsidR="00000000" w:rsidRDefault="00FA3C24">
          <w:pPr>
            <w:pStyle w:val="AA404972CBBC4156A474B19D357C3724"/>
          </w:pPr>
          <w:r w:rsidRPr="00CD0637">
            <w:t xml:space="preserve"> </w:t>
          </w:r>
          <w:r>
            <w:t xml:space="preserve">  </w:t>
          </w:r>
        </w:p>
      </w:docPartBody>
    </w:docPart>
    <w:docPart>
      <w:docPartPr>
        <w:name w:val="E18B185AF45C4666B76192D3A1448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F81324-7097-4107-8ED7-0559873D1ACB}"/>
      </w:docPartPr>
      <w:docPartBody>
        <w:p w:rsidR="00000000" w:rsidRDefault="008F1FE6">
          <w:pPr>
            <w:pStyle w:val="E18B185AF45C4666B76192D3A1448C69"/>
          </w:pPr>
          <w:r w:rsidRPr="00E779F0">
            <w:rPr>
              <w:rStyle w:val="Textedelespacerserv"/>
            </w:rPr>
            <w:t>Choisissez un élément.</w:t>
          </w:r>
        </w:p>
      </w:docPartBody>
    </w:docPart>
    <w:docPart>
      <w:docPartPr>
        <w:name w:val="668EC26E64AA47C7B0E436C44FBE71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5A648D-4262-4D61-B8DE-25D044562FEC}"/>
      </w:docPartPr>
      <w:docPartBody>
        <w:p w:rsidR="00000000" w:rsidRDefault="008F1FE6">
          <w:pPr>
            <w:pStyle w:val="668EC26E64AA47C7B0E436C44FBE7107"/>
          </w:pPr>
          <w:r w:rsidRPr="00E779F0">
            <w:rPr>
              <w:rStyle w:val="Textedelespacerserv"/>
            </w:rPr>
            <w:t>Choisissez un élément.</w:t>
          </w:r>
        </w:p>
      </w:docPartBody>
    </w:docPart>
    <w:docPart>
      <w:docPartPr>
        <w:name w:val="88B620E6115C4D479BA8735B1D6D83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051D8A-C927-4567-94EC-D6E0BACDECEC}"/>
      </w:docPartPr>
      <w:docPartBody>
        <w:p w:rsidR="00000000" w:rsidRDefault="00FA3C24">
          <w:pPr>
            <w:pStyle w:val="88B620E6115C4D479BA8735B1D6D83C4"/>
          </w:pPr>
          <w:r>
            <w:t xml:space="preserve">  </w:t>
          </w:r>
          <w:r w:rsidRPr="00CD0637">
            <w:t xml:space="preserve"> </w:t>
          </w:r>
        </w:p>
      </w:docPartBody>
    </w:docPart>
    <w:docPart>
      <w:docPartPr>
        <w:name w:val="F8A13404A11742139143C8383A664D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EB330A-F1EC-4140-B1A9-7A4EB17ECAF2}"/>
      </w:docPartPr>
      <w:docPartBody>
        <w:p w:rsidR="00000000" w:rsidRDefault="008F1FE6">
          <w:pPr>
            <w:pStyle w:val="F8A13404A11742139143C8383A664D9C"/>
          </w:pPr>
          <w:r w:rsidRPr="00E779F0">
            <w:rPr>
              <w:rStyle w:val="Textedelespacerserv"/>
            </w:rPr>
            <w:t>Choisissez un élément.</w:t>
          </w:r>
        </w:p>
      </w:docPartBody>
    </w:docPart>
    <w:docPart>
      <w:docPartPr>
        <w:name w:val="1018AED8872C4F54BFCBD8AEDCA645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16B0B9-4BEC-44EA-A4C2-11266880E469}"/>
      </w:docPartPr>
      <w:docPartBody>
        <w:p w:rsidR="00000000" w:rsidRDefault="008F1FE6">
          <w:pPr>
            <w:pStyle w:val="1018AED8872C4F54BFCBD8AEDCA64501"/>
          </w:pPr>
          <w:r w:rsidRPr="00E779F0">
            <w:rPr>
              <w:rStyle w:val="Textedelespacerserv"/>
            </w:rPr>
            <w:t>Choisissez un élément.</w:t>
          </w:r>
        </w:p>
      </w:docPartBody>
    </w:docPart>
    <w:docPart>
      <w:docPartPr>
        <w:name w:val="F85A43B6361B45569A041C1E855689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C943B9-8CD6-42C9-8E36-2D301D2A000E}"/>
      </w:docPartPr>
      <w:docPartBody>
        <w:p w:rsidR="00000000" w:rsidRDefault="00FA3C24">
          <w:pPr>
            <w:pStyle w:val="F85A43B6361B45569A041C1E85568943"/>
          </w:pPr>
          <w:r w:rsidRPr="00CD0637">
            <w:t xml:space="preserve"> </w:t>
          </w:r>
          <w:r>
            <w:t xml:space="preserve">  </w:t>
          </w:r>
        </w:p>
      </w:docPartBody>
    </w:docPart>
    <w:docPart>
      <w:docPartPr>
        <w:name w:val="46934D0311094DECBB634CC3C8E23C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BDC80-82F6-4DE6-83F1-BC91949A8034}"/>
      </w:docPartPr>
      <w:docPartBody>
        <w:p w:rsidR="00000000" w:rsidRDefault="008F1FE6">
          <w:pPr>
            <w:pStyle w:val="46934D0311094DECBB634CC3C8E23CF6"/>
          </w:pPr>
          <w:r w:rsidRPr="00E779F0">
            <w:rPr>
              <w:rStyle w:val="Textedelespacerserv"/>
            </w:rPr>
            <w:t>Choisissez un élément.</w:t>
          </w:r>
        </w:p>
      </w:docPartBody>
    </w:docPart>
    <w:docPart>
      <w:docPartPr>
        <w:name w:val="6D7978219BF5443D959D7E95A4B4C7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BF9E87-5F24-41F5-971B-E8C8A1C98BB6}"/>
      </w:docPartPr>
      <w:docPartBody>
        <w:p w:rsidR="00000000" w:rsidRDefault="008F1FE6">
          <w:pPr>
            <w:pStyle w:val="6D7978219BF5443D959D7E95A4B4C7AD"/>
          </w:pPr>
          <w:r w:rsidRPr="00E779F0">
            <w:rPr>
              <w:rStyle w:val="Textedelespacerserv"/>
            </w:rPr>
            <w:t>Choisissez un élément.</w:t>
          </w:r>
        </w:p>
      </w:docPartBody>
    </w:docPart>
    <w:docPart>
      <w:docPartPr>
        <w:name w:val="A245BE51CF884F418CE191143CDA0C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23DB49-0180-4834-A2B5-DD6DD940D616}"/>
      </w:docPartPr>
      <w:docPartBody>
        <w:p w:rsidR="00000000" w:rsidRDefault="00FA3C24">
          <w:pPr>
            <w:pStyle w:val="A245BE51CF884F418CE191143CDA0C60"/>
          </w:pPr>
          <w:r>
            <w:t xml:space="preserve">  </w:t>
          </w:r>
          <w:r w:rsidRPr="00CD0637">
            <w:t xml:space="preserve"> </w:t>
          </w:r>
        </w:p>
      </w:docPartBody>
    </w:docPart>
    <w:docPart>
      <w:docPartPr>
        <w:name w:val="14D7FAF4EF3B4D74A1F353C2E16D09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575A8-A01E-4559-85F2-8FFFF9686F3A}"/>
      </w:docPartPr>
      <w:docPartBody>
        <w:p w:rsidR="00000000" w:rsidRDefault="00837A01">
          <w:pPr>
            <w:pStyle w:val="14D7FAF4EF3B4D74A1F353C2E16D0979"/>
          </w:pPr>
          <w:r w:rsidRPr="00E779F0">
            <w:rPr>
              <w:rStyle w:val="Textedelespacerserv"/>
            </w:rPr>
            <w:t>Choisissez un élément.</w:t>
          </w:r>
        </w:p>
      </w:docPartBody>
    </w:docPart>
    <w:docPart>
      <w:docPartPr>
        <w:name w:val="9C136EC2F2B649C29F363706CDBE1C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E00098-3E59-4917-8A2B-B14D57D60D71}"/>
      </w:docPartPr>
      <w:docPartBody>
        <w:p w:rsidR="00000000" w:rsidRDefault="00837A01">
          <w:pPr>
            <w:pStyle w:val="9C136EC2F2B649C29F363706CDBE1CB9"/>
          </w:pPr>
          <w:r w:rsidRPr="00E779F0">
            <w:rPr>
              <w:rStyle w:val="Textedelespacerserv"/>
            </w:rPr>
            <w:t>Choisissez un élément.</w:t>
          </w:r>
        </w:p>
      </w:docPartBody>
    </w:docPart>
    <w:docPart>
      <w:docPartPr>
        <w:name w:val="13268E1D0E4F4473AD6DD0118E81A0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62D638-17DE-47CB-B300-DF46B80C6FC9}"/>
      </w:docPartPr>
      <w:docPartBody>
        <w:p w:rsidR="00000000" w:rsidRDefault="00FA3C24">
          <w:pPr>
            <w:pStyle w:val="13268E1D0E4F4473AD6DD0118E81A0F7"/>
          </w:pPr>
          <w:r w:rsidRPr="00CD0637">
            <w:t xml:space="preserve"> </w:t>
          </w:r>
        </w:p>
      </w:docPartBody>
    </w:docPart>
    <w:docPart>
      <w:docPartPr>
        <w:name w:val="892BEE42FA3947D0A2BE0C44C2D270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409A10-22B2-46C7-9028-F1677B123D44}"/>
      </w:docPartPr>
      <w:docPartBody>
        <w:p w:rsidR="00000000" w:rsidRDefault="00837A01">
          <w:pPr>
            <w:pStyle w:val="892BEE42FA3947D0A2BE0C44C2D270E5"/>
          </w:pPr>
          <w:r w:rsidRPr="00E779F0">
            <w:rPr>
              <w:rStyle w:val="Textedelespacerserv"/>
            </w:rPr>
            <w:t>Choisissez un élément.</w:t>
          </w:r>
        </w:p>
      </w:docPartBody>
    </w:docPart>
    <w:docPart>
      <w:docPartPr>
        <w:name w:val="C830A4BDFC15471F911DF51D87A534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354C8F-47F4-4444-8375-663E62BB6C6B}"/>
      </w:docPartPr>
      <w:docPartBody>
        <w:p w:rsidR="00000000" w:rsidRDefault="00837A01">
          <w:pPr>
            <w:pStyle w:val="C830A4BDFC15471F911DF51D87A5346E"/>
          </w:pPr>
          <w:r w:rsidRPr="00E779F0">
            <w:rPr>
              <w:rStyle w:val="Textedelespacerserv"/>
            </w:rPr>
            <w:t>Choisissez un élément.</w:t>
          </w:r>
        </w:p>
      </w:docPartBody>
    </w:docPart>
    <w:docPart>
      <w:docPartPr>
        <w:name w:val="259E16E50E1B4EFF9276F333A9C63D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1E7D11-395F-4CE5-9536-828F778956B6}"/>
      </w:docPartPr>
      <w:docPartBody>
        <w:p w:rsidR="00000000" w:rsidRDefault="00FA3C24">
          <w:pPr>
            <w:pStyle w:val="259E16E50E1B4EFF9276F333A9C63DA0"/>
          </w:pPr>
          <w:r w:rsidRPr="00CD0637">
            <w:t xml:space="preserve"> </w:t>
          </w:r>
        </w:p>
      </w:docPartBody>
    </w:docPart>
    <w:docPart>
      <w:docPartPr>
        <w:name w:val="AA1D326F939448BB89DEB01566947C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C2EA5-F037-49AC-ACD3-EFE7EB210A69}"/>
      </w:docPartPr>
      <w:docPartBody>
        <w:p w:rsidR="00000000" w:rsidRDefault="00837A01">
          <w:pPr>
            <w:pStyle w:val="AA1D326F939448BB89DEB01566947C79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B3C223CB87CC4623B24C266D93BC60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214299-97D3-47EB-B062-D9A5803AEDCE}"/>
      </w:docPartPr>
      <w:docPartBody>
        <w:p w:rsidR="00000000" w:rsidRDefault="00837A01">
          <w:pPr>
            <w:pStyle w:val="B3C223CB87CC4623B24C266D93BC60F4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9EB68643005341699D3B6036C43983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33A1EE-88F9-4D80-B0FE-445D17EB8C01}"/>
      </w:docPartPr>
      <w:docPartBody>
        <w:p w:rsidR="00000000" w:rsidRDefault="00FA3C24">
          <w:pPr>
            <w:pStyle w:val="9EB68643005341699D3B6036C43983F1"/>
          </w:pPr>
          <w:r>
            <w:t xml:space="preserve"> </w:t>
          </w:r>
        </w:p>
      </w:docPartBody>
    </w:docPart>
    <w:docPart>
      <w:docPartPr>
        <w:name w:val="614372A5073A46F5BE8C92CEAC6BB1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0E6E0-F6AB-47AC-B184-EB4876DDB6BC}"/>
      </w:docPartPr>
      <w:docPartBody>
        <w:p w:rsidR="00000000" w:rsidRDefault="00837A01">
          <w:pPr>
            <w:pStyle w:val="614372A5073A46F5BE8C92CEAC6BB165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D783492A9EDB4E8DB7F77E3BEF7A42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DCBBE2-8A59-4A1C-AA61-B7F0B148A320}"/>
      </w:docPartPr>
      <w:docPartBody>
        <w:p w:rsidR="00000000" w:rsidRDefault="00837A01">
          <w:pPr>
            <w:pStyle w:val="D783492A9EDB4E8DB7F77E3BEF7A42EB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8CE5270276AF4FAC9595158619D935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6D6FA4-4715-4356-BD18-A5BF1F9E4A80}"/>
      </w:docPartPr>
      <w:docPartBody>
        <w:p w:rsidR="00000000" w:rsidRDefault="00FA3C24">
          <w:pPr>
            <w:pStyle w:val="8CE5270276AF4FAC9595158619D935E9"/>
          </w:pPr>
          <w:r>
            <w:t xml:space="preserve"> </w:t>
          </w:r>
        </w:p>
      </w:docPartBody>
    </w:docPart>
    <w:docPart>
      <w:docPartPr>
        <w:name w:val="877BD89A8E014520935FA07918A399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5C79AD-5B7C-4150-9AA0-F4D36873098E}"/>
      </w:docPartPr>
      <w:docPartBody>
        <w:p w:rsidR="00000000" w:rsidRDefault="00837A01">
          <w:pPr>
            <w:pStyle w:val="877BD89A8E014520935FA07918A39944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34E63220C6814C72A390438CA7C1E1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F9419-CDC3-4BC2-A21D-AAC593EFE51F}"/>
      </w:docPartPr>
      <w:docPartBody>
        <w:p w:rsidR="00000000" w:rsidRDefault="00837A01">
          <w:pPr>
            <w:pStyle w:val="34E63220C6814C72A390438CA7C1E176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A6570973D3484F3EB5331A312B77C5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6E860A-3247-4FBC-A66A-FAF3A4586B35}"/>
      </w:docPartPr>
      <w:docPartBody>
        <w:p w:rsidR="00000000" w:rsidRDefault="00FA3C24">
          <w:pPr>
            <w:pStyle w:val="A6570973D3484F3EB5331A312B77C561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BDE3F6A2D424FCEB6DEC61271B05E47">
    <w:name w:val="9BDE3F6A2D424FCEB6DEC61271B05E47"/>
  </w:style>
  <w:style w:type="paragraph" w:customStyle="1" w:styleId="CEE21228ABDC40E3A97F5781B7223953">
    <w:name w:val="CEE21228ABDC40E3A97F5781B7223953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DE2723F523714EDE9D750CEA63A21005">
    <w:name w:val="DE2723F523714EDE9D750CEA63A21005"/>
  </w:style>
  <w:style w:type="paragraph" w:customStyle="1" w:styleId="5B4BA2842F8B45169F015954DC90DDAA">
    <w:name w:val="5B4BA2842F8B45169F015954DC90DDAA"/>
  </w:style>
  <w:style w:type="paragraph" w:customStyle="1" w:styleId="BDAF8FEBCEEA4490A06C79FEEC221ACA">
    <w:name w:val="BDAF8FEBCEEA4490A06C79FEEC221ACA"/>
  </w:style>
  <w:style w:type="paragraph" w:customStyle="1" w:styleId="BE0113A13D7E44FF9F0D5CB412F1B9DA">
    <w:name w:val="BE0113A13D7E44FF9F0D5CB412F1B9DA"/>
  </w:style>
  <w:style w:type="paragraph" w:customStyle="1" w:styleId="D3C9C81C7C254E5B94AB618EA73D1924">
    <w:name w:val="D3C9C81C7C254E5B94AB618EA73D1924"/>
  </w:style>
  <w:style w:type="paragraph" w:customStyle="1" w:styleId="61EA0D7EBD7346C39CED43FD1036AD2F">
    <w:name w:val="61EA0D7EBD7346C39CED43FD1036AD2F"/>
  </w:style>
  <w:style w:type="paragraph" w:customStyle="1" w:styleId="44652D9606C848CA85993948E94ECD0D">
    <w:name w:val="44652D9606C848CA85993948E94ECD0D"/>
  </w:style>
  <w:style w:type="paragraph" w:customStyle="1" w:styleId="C0148FE087E74F4EB779A027F913BF5F">
    <w:name w:val="C0148FE087E74F4EB779A027F913BF5F"/>
  </w:style>
  <w:style w:type="paragraph" w:customStyle="1" w:styleId="4FFDE97D5ADC420FA11CA751C54ADB49">
    <w:name w:val="4FFDE97D5ADC420FA11CA751C54ADB49"/>
  </w:style>
  <w:style w:type="paragraph" w:customStyle="1" w:styleId="7FE8A0EFAA664469BBDB57D62D71B7B6">
    <w:name w:val="7FE8A0EFAA664469BBDB57D62D71B7B6"/>
  </w:style>
  <w:style w:type="paragraph" w:customStyle="1" w:styleId="BADA54D8784B45CFBA970ECAA66D5FAE">
    <w:name w:val="BADA54D8784B45CFBA970ECAA66D5FAE"/>
  </w:style>
  <w:style w:type="paragraph" w:customStyle="1" w:styleId="1D32215C48474147A64B45F4334C19AF">
    <w:name w:val="1D32215C48474147A64B45F4334C19AF"/>
  </w:style>
  <w:style w:type="paragraph" w:customStyle="1" w:styleId="9459103D33114EAF930A3B6AE5165217">
    <w:name w:val="9459103D33114EAF930A3B6AE5165217"/>
  </w:style>
  <w:style w:type="paragraph" w:customStyle="1" w:styleId="501AD0A67F3F43BAB89917F81170BB78">
    <w:name w:val="501AD0A67F3F43BAB89917F81170BB78"/>
  </w:style>
  <w:style w:type="paragraph" w:customStyle="1" w:styleId="364F0D1297C246F6AC6BB17BA38C573E">
    <w:name w:val="364F0D1297C246F6AC6BB17BA38C573E"/>
  </w:style>
  <w:style w:type="paragraph" w:customStyle="1" w:styleId="1D369DCCA4C94D72BDF481C3C15CC28C">
    <w:name w:val="1D369DCCA4C94D72BDF481C3C15CC28C"/>
  </w:style>
  <w:style w:type="paragraph" w:customStyle="1" w:styleId="0BBD0E5493C642FBB706A339A899A05E">
    <w:name w:val="0BBD0E5493C642FBB706A339A899A05E"/>
  </w:style>
  <w:style w:type="paragraph" w:customStyle="1" w:styleId="71165AC606BE4732924245F9B5CC33A8">
    <w:name w:val="71165AC606BE4732924245F9B5CC33A8"/>
  </w:style>
  <w:style w:type="paragraph" w:customStyle="1" w:styleId="CE9DBCC4265648C2B3411B0BA4F1C559">
    <w:name w:val="CE9DBCC4265648C2B3411B0BA4F1C559"/>
  </w:style>
  <w:style w:type="paragraph" w:customStyle="1" w:styleId="7F39AD1E6AA445AA8C7C377D96FB729E">
    <w:name w:val="7F39AD1E6AA445AA8C7C377D96FB729E"/>
  </w:style>
  <w:style w:type="paragraph" w:customStyle="1" w:styleId="A640830AD8284AFF9E7EEC121F370B11">
    <w:name w:val="A640830AD8284AFF9E7EEC121F370B11"/>
  </w:style>
  <w:style w:type="paragraph" w:customStyle="1" w:styleId="7C3524C6B52E418E9833E80034819911">
    <w:name w:val="7C3524C6B52E418E9833E80034819911"/>
  </w:style>
  <w:style w:type="paragraph" w:customStyle="1" w:styleId="3D2A1034BD5744AB8DD0FF78CB941FF0">
    <w:name w:val="3D2A1034BD5744AB8DD0FF78CB941FF0"/>
  </w:style>
  <w:style w:type="paragraph" w:customStyle="1" w:styleId="F73EEEB304DF442B82605CBB87883ABA">
    <w:name w:val="F73EEEB304DF442B82605CBB87883ABA"/>
  </w:style>
  <w:style w:type="paragraph" w:customStyle="1" w:styleId="2C751BAE7A434FBDA503F6A58D29F09E">
    <w:name w:val="2C751BAE7A434FBDA503F6A58D29F09E"/>
  </w:style>
  <w:style w:type="paragraph" w:customStyle="1" w:styleId="0D3832B6153145A29FD195B5A4ABF25D">
    <w:name w:val="0D3832B6153145A29FD195B5A4ABF25D"/>
  </w:style>
  <w:style w:type="paragraph" w:customStyle="1" w:styleId="2D74329D17F6478991218417D71C0581">
    <w:name w:val="2D74329D17F6478991218417D71C0581"/>
  </w:style>
  <w:style w:type="paragraph" w:customStyle="1" w:styleId="D2DF1F37F4C84C56BCF1B02D4CEC3FD4">
    <w:name w:val="D2DF1F37F4C84C56BCF1B02D4CEC3FD4"/>
  </w:style>
  <w:style w:type="paragraph" w:customStyle="1" w:styleId="5639C7F3416C4E6E81CFF567230BF2D9">
    <w:name w:val="5639C7F3416C4E6E81CFF567230BF2D9"/>
  </w:style>
  <w:style w:type="paragraph" w:customStyle="1" w:styleId="CDF4B89F38AB48DCAED17E31CD096A5E">
    <w:name w:val="CDF4B89F38AB48DCAED17E31CD096A5E"/>
  </w:style>
  <w:style w:type="paragraph" w:customStyle="1" w:styleId="A626132FCACB43B2BEB52A021B336DA8">
    <w:name w:val="A626132FCACB43B2BEB52A021B336DA8"/>
  </w:style>
  <w:style w:type="paragraph" w:customStyle="1" w:styleId="8EE6A6E2A4F2496088F67557DAF7DA0F">
    <w:name w:val="8EE6A6E2A4F2496088F67557DAF7DA0F"/>
  </w:style>
  <w:style w:type="paragraph" w:customStyle="1" w:styleId="4409A980DCA347C09C6D5BA06E8B6BD8">
    <w:name w:val="4409A980DCA347C09C6D5BA06E8B6BD8"/>
  </w:style>
  <w:style w:type="paragraph" w:customStyle="1" w:styleId="AA404972CBBC4156A474B19D357C3724">
    <w:name w:val="AA404972CBBC4156A474B19D357C3724"/>
  </w:style>
  <w:style w:type="paragraph" w:customStyle="1" w:styleId="E18B185AF45C4666B76192D3A1448C69">
    <w:name w:val="E18B185AF45C4666B76192D3A1448C69"/>
  </w:style>
  <w:style w:type="paragraph" w:customStyle="1" w:styleId="668EC26E64AA47C7B0E436C44FBE7107">
    <w:name w:val="668EC26E64AA47C7B0E436C44FBE7107"/>
  </w:style>
  <w:style w:type="paragraph" w:customStyle="1" w:styleId="88B620E6115C4D479BA8735B1D6D83C4">
    <w:name w:val="88B620E6115C4D479BA8735B1D6D83C4"/>
  </w:style>
  <w:style w:type="paragraph" w:customStyle="1" w:styleId="F8A13404A11742139143C8383A664D9C">
    <w:name w:val="F8A13404A11742139143C8383A664D9C"/>
  </w:style>
  <w:style w:type="paragraph" w:customStyle="1" w:styleId="1018AED8872C4F54BFCBD8AEDCA64501">
    <w:name w:val="1018AED8872C4F54BFCBD8AEDCA64501"/>
  </w:style>
  <w:style w:type="paragraph" w:customStyle="1" w:styleId="F85A43B6361B45569A041C1E85568943">
    <w:name w:val="F85A43B6361B45569A041C1E85568943"/>
  </w:style>
  <w:style w:type="paragraph" w:customStyle="1" w:styleId="46934D0311094DECBB634CC3C8E23CF6">
    <w:name w:val="46934D0311094DECBB634CC3C8E23CF6"/>
  </w:style>
  <w:style w:type="paragraph" w:customStyle="1" w:styleId="6D7978219BF5443D959D7E95A4B4C7AD">
    <w:name w:val="6D7978219BF5443D959D7E95A4B4C7AD"/>
  </w:style>
  <w:style w:type="paragraph" w:customStyle="1" w:styleId="A245BE51CF884F418CE191143CDA0C60">
    <w:name w:val="A245BE51CF884F418CE191143CDA0C60"/>
  </w:style>
  <w:style w:type="paragraph" w:customStyle="1" w:styleId="14D7FAF4EF3B4D74A1F353C2E16D0979">
    <w:name w:val="14D7FAF4EF3B4D74A1F353C2E16D0979"/>
  </w:style>
  <w:style w:type="paragraph" w:customStyle="1" w:styleId="9C136EC2F2B649C29F363706CDBE1CB9">
    <w:name w:val="9C136EC2F2B649C29F363706CDBE1CB9"/>
  </w:style>
  <w:style w:type="paragraph" w:customStyle="1" w:styleId="13268E1D0E4F4473AD6DD0118E81A0F7">
    <w:name w:val="13268E1D0E4F4473AD6DD0118E81A0F7"/>
  </w:style>
  <w:style w:type="paragraph" w:customStyle="1" w:styleId="892BEE42FA3947D0A2BE0C44C2D270E5">
    <w:name w:val="892BEE42FA3947D0A2BE0C44C2D270E5"/>
  </w:style>
  <w:style w:type="paragraph" w:customStyle="1" w:styleId="C830A4BDFC15471F911DF51D87A5346E">
    <w:name w:val="C830A4BDFC15471F911DF51D87A5346E"/>
  </w:style>
  <w:style w:type="paragraph" w:customStyle="1" w:styleId="259E16E50E1B4EFF9276F333A9C63DA0">
    <w:name w:val="259E16E50E1B4EFF9276F333A9C63DA0"/>
  </w:style>
  <w:style w:type="paragraph" w:customStyle="1" w:styleId="AA1D326F939448BB89DEB01566947C79">
    <w:name w:val="AA1D326F939448BB89DEB01566947C79"/>
  </w:style>
  <w:style w:type="paragraph" w:customStyle="1" w:styleId="B3C223CB87CC4623B24C266D93BC60F4">
    <w:name w:val="B3C223CB87CC4623B24C266D93BC60F4"/>
  </w:style>
  <w:style w:type="paragraph" w:customStyle="1" w:styleId="9EB68643005341699D3B6036C43983F1">
    <w:name w:val="9EB68643005341699D3B6036C43983F1"/>
  </w:style>
  <w:style w:type="paragraph" w:customStyle="1" w:styleId="614372A5073A46F5BE8C92CEAC6BB165">
    <w:name w:val="614372A5073A46F5BE8C92CEAC6BB165"/>
  </w:style>
  <w:style w:type="paragraph" w:customStyle="1" w:styleId="D783492A9EDB4E8DB7F77E3BEF7A42EB">
    <w:name w:val="D783492A9EDB4E8DB7F77E3BEF7A42EB"/>
  </w:style>
  <w:style w:type="paragraph" w:customStyle="1" w:styleId="8CE5270276AF4FAC9595158619D935E9">
    <w:name w:val="8CE5270276AF4FAC9595158619D935E9"/>
  </w:style>
  <w:style w:type="paragraph" w:customStyle="1" w:styleId="877BD89A8E014520935FA07918A39944">
    <w:name w:val="877BD89A8E014520935FA07918A39944"/>
  </w:style>
  <w:style w:type="paragraph" w:customStyle="1" w:styleId="34E63220C6814C72A390438CA7C1E176">
    <w:name w:val="34E63220C6814C72A390438CA7C1E176"/>
  </w:style>
  <w:style w:type="paragraph" w:customStyle="1" w:styleId="A6570973D3484F3EB5331A312B77C561">
    <w:name w:val="A6570973D3484F3EB5331A312B77C5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DAE4-A702-4D5D-98FA-090237A7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Formulaire de demande cotutelle internationale de thèse.dotx</Template>
  <TotalTime>0</TotalTime>
  <Pages>3</Pages>
  <Words>621</Words>
  <Characters>5227</Characters>
  <Application>Microsoft Office Word</Application>
  <DocSecurity>0</DocSecurity>
  <Lines>43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Boue</dc:creator>
  <cp:keywords/>
  <cp:lastModifiedBy>Tiffany Boue</cp:lastModifiedBy>
  <cp:revision>1</cp:revision>
  <dcterms:created xsi:type="dcterms:W3CDTF">2024-07-05T12:37:00Z</dcterms:created>
  <dcterms:modified xsi:type="dcterms:W3CDTF">2024-07-05T12:37:00Z</dcterms:modified>
</cp:coreProperties>
</file>